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97E0B" w14:textId="77777777" w:rsidR="00D647FD" w:rsidRPr="00D8667B" w:rsidRDefault="00D647FD" w:rsidP="001931DD">
      <w:pPr>
        <w:ind w:left="567"/>
        <w:rPr>
          <w:b/>
          <w:sz w:val="16"/>
        </w:rPr>
      </w:pPr>
    </w:p>
    <w:p w14:paraId="30156FF2" w14:textId="77777777" w:rsidR="001931DD" w:rsidRPr="00D8667B" w:rsidRDefault="001931DD" w:rsidP="001931DD">
      <w:pPr>
        <w:ind w:left="567"/>
        <w:rPr>
          <w:b/>
          <w:sz w:val="16"/>
        </w:rPr>
      </w:pPr>
    </w:p>
    <w:p w14:paraId="285744A1" w14:textId="2DBCC2B9" w:rsidR="001931DD" w:rsidRPr="00D8667B" w:rsidRDefault="001931DD" w:rsidP="00723317">
      <w:pPr>
        <w:ind w:left="567"/>
        <w:rPr>
          <w:sz w:val="16"/>
        </w:rPr>
      </w:pPr>
      <w:r w:rsidRPr="00D8667B">
        <w:rPr>
          <w:b/>
          <w:sz w:val="16"/>
        </w:rPr>
        <w:t xml:space="preserve">FRANCA RAVET </w:t>
      </w:r>
      <w:r w:rsidRPr="00D8667B">
        <w:rPr>
          <w:sz w:val="16"/>
        </w:rPr>
        <w:t xml:space="preserve">  NEE A ARLON BELGIQUE </w:t>
      </w:r>
    </w:p>
    <w:p w14:paraId="196AFCEE" w14:textId="77777777" w:rsidR="00723317" w:rsidRDefault="00723317" w:rsidP="001931DD">
      <w:pPr>
        <w:ind w:left="567"/>
        <w:rPr>
          <w:sz w:val="16"/>
        </w:rPr>
      </w:pPr>
    </w:p>
    <w:p w14:paraId="21FD4AE8" w14:textId="77777777" w:rsidR="00723317" w:rsidRDefault="001931DD" w:rsidP="001931DD">
      <w:pPr>
        <w:ind w:left="567"/>
        <w:rPr>
          <w:sz w:val="16"/>
        </w:rPr>
      </w:pPr>
      <w:r w:rsidRPr="00D8667B">
        <w:rPr>
          <w:sz w:val="16"/>
        </w:rPr>
        <w:t>ATELIER</w:t>
      </w:r>
      <w:r w:rsidR="00723317">
        <w:rPr>
          <w:sz w:val="16"/>
        </w:rPr>
        <w:t>S</w:t>
      </w:r>
      <w:r w:rsidRPr="00D8667B">
        <w:rPr>
          <w:sz w:val="16"/>
        </w:rPr>
        <w:t xml:space="preserve">: </w:t>
      </w:r>
    </w:p>
    <w:p w14:paraId="0D2629B4" w14:textId="78587CB1" w:rsidR="00723317" w:rsidRDefault="00723317" w:rsidP="00723317">
      <w:pPr>
        <w:ind w:left="567"/>
        <w:rPr>
          <w:sz w:val="16"/>
        </w:rPr>
      </w:pPr>
      <w:r>
        <w:rPr>
          <w:sz w:val="16"/>
        </w:rPr>
        <w:t>-</w:t>
      </w:r>
      <w:r w:rsidR="001931DD" w:rsidRPr="00D8667B">
        <w:rPr>
          <w:sz w:val="16"/>
        </w:rPr>
        <w:t xml:space="preserve">96 RUE DE  LA VICTOIRE 1060 BRUXELLES </w:t>
      </w:r>
      <w:r>
        <w:rPr>
          <w:sz w:val="16"/>
        </w:rPr>
        <w:t xml:space="preserve">&amp; </w:t>
      </w:r>
    </w:p>
    <w:p w14:paraId="01F7D319" w14:textId="757F2D20" w:rsidR="00723317" w:rsidRDefault="00723317" w:rsidP="00723317">
      <w:pPr>
        <w:ind w:left="567"/>
        <w:rPr>
          <w:sz w:val="16"/>
        </w:rPr>
      </w:pPr>
      <w:r>
        <w:rPr>
          <w:sz w:val="16"/>
        </w:rPr>
        <w:t>- 2</w:t>
      </w:r>
      <w:r w:rsidR="00F51170">
        <w:rPr>
          <w:sz w:val="16"/>
        </w:rPr>
        <w:t xml:space="preserve"> </w:t>
      </w:r>
      <w:proofErr w:type="spellStart"/>
      <w:r>
        <w:rPr>
          <w:sz w:val="16"/>
        </w:rPr>
        <w:t>Trv</w:t>
      </w:r>
      <w:proofErr w:type="spellEnd"/>
      <w:r>
        <w:rPr>
          <w:sz w:val="16"/>
        </w:rPr>
        <w:t>. MAYER  2000-579 St IRIA RIBEIRA DE SANTAREM</w:t>
      </w:r>
      <w:r w:rsidR="001931DD" w:rsidRPr="00D8667B">
        <w:rPr>
          <w:sz w:val="16"/>
        </w:rPr>
        <w:t xml:space="preserve">    </w:t>
      </w:r>
    </w:p>
    <w:p w14:paraId="56F8B24A" w14:textId="57386932" w:rsidR="00037D02" w:rsidRDefault="001931DD" w:rsidP="00723317">
      <w:pPr>
        <w:ind w:left="567"/>
        <w:rPr>
          <w:sz w:val="16"/>
        </w:rPr>
      </w:pPr>
      <w:r w:rsidRPr="00D8667B">
        <w:rPr>
          <w:sz w:val="16"/>
        </w:rPr>
        <w:t xml:space="preserve">+32 497 17 82 91  </w:t>
      </w:r>
      <w:hyperlink r:id="rId5" w:history="1">
        <w:r w:rsidRPr="00C83626">
          <w:rPr>
            <w:rStyle w:val="Lienhypertexte"/>
            <w:sz w:val="16"/>
            <w:szCs w:val="16"/>
          </w:rPr>
          <w:t>franca.ravet@gmail.com</w:t>
        </w:r>
      </w:hyperlink>
      <w:r w:rsidR="00723317">
        <w:rPr>
          <w:sz w:val="16"/>
        </w:rPr>
        <w:t xml:space="preserve">     </w:t>
      </w:r>
      <w:hyperlink r:id="rId6" w:history="1">
        <w:r w:rsidR="006C4ED4" w:rsidRPr="002D6644">
          <w:rPr>
            <w:rStyle w:val="Lienhypertexte"/>
            <w:sz w:val="16"/>
          </w:rPr>
          <w:t>https://www.instagram.com/francaravet/</w:t>
        </w:r>
      </w:hyperlink>
    </w:p>
    <w:p w14:paraId="7F69E782" w14:textId="77777777" w:rsidR="00037D02" w:rsidRPr="00037D02" w:rsidRDefault="00037D02" w:rsidP="00037D02">
      <w:pPr>
        <w:ind w:left="567"/>
        <w:rPr>
          <w:rFonts w:cs="Verdana"/>
          <w:sz w:val="18"/>
          <w:szCs w:val="22"/>
        </w:rPr>
      </w:pPr>
    </w:p>
    <w:p w14:paraId="50BA50E6" w14:textId="6F4866AD" w:rsidR="001931DD" w:rsidRPr="00D8667B" w:rsidRDefault="00CD0F96" w:rsidP="001931DD">
      <w:pPr>
        <w:ind w:left="567"/>
        <w:rPr>
          <w:sz w:val="16"/>
        </w:rPr>
      </w:pPr>
      <w:r w:rsidRPr="00D8667B">
        <w:rPr>
          <w:b/>
          <w:sz w:val="16"/>
        </w:rPr>
        <w:t xml:space="preserve">FORMATION: </w:t>
      </w:r>
      <w:r>
        <w:rPr>
          <w:sz w:val="16"/>
        </w:rPr>
        <w:t xml:space="preserve">HUMANITES ARTISTIQUES A IZEL, </w:t>
      </w:r>
      <w:r w:rsidRPr="00D8667B">
        <w:rPr>
          <w:sz w:val="16"/>
          <w:szCs w:val="32"/>
        </w:rPr>
        <w:t>BELGIQUE.</w:t>
      </w:r>
    </w:p>
    <w:p w14:paraId="16BE6764" w14:textId="3727E0D3" w:rsidR="001931DD" w:rsidRDefault="00CD0F96" w:rsidP="001931DD">
      <w:pPr>
        <w:ind w:left="567"/>
        <w:rPr>
          <w:sz w:val="16"/>
          <w:szCs w:val="32"/>
        </w:rPr>
      </w:pPr>
      <w:r w:rsidRPr="00D8667B">
        <w:rPr>
          <w:sz w:val="16"/>
        </w:rPr>
        <w:t>GRADUAT ARTS PLASTIQUES A ST. LUC LIEGE</w:t>
      </w:r>
      <w:r>
        <w:rPr>
          <w:sz w:val="16"/>
        </w:rPr>
        <w:t xml:space="preserve">, </w:t>
      </w:r>
      <w:r w:rsidRPr="00D8667B">
        <w:rPr>
          <w:sz w:val="16"/>
          <w:szCs w:val="32"/>
        </w:rPr>
        <w:t>BELGIQUE.</w:t>
      </w:r>
    </w:p>
    <w:p w14:paraId="65C3DD21" w14:textId="511C6AF8" w:rsidR="006D25E1" w:rsidRDefault="00CD0F96" w:rsidP="00AF12A6">
      <w:pPr>
        <w:ind w:left="567"/>
      </w:pPr>
      <w:r>
        <w:rPr>
          <w:sz w:val="16"/>
          <w:szCs w:val="32"/>
        </w:rPr>
        <w:t>SUIVI LES COURS DE PEINTURE DANS L’ATELIER DE RAYMOND JULIN</w:t>
      </w:r>
    </w:p>
    <w:p w14:paraId="6C00546E" w14:textId="26071DF8" w:rsidR="006D25E1" w:rsidRPr="00D8667B" w:rsidRDefault="006D25E1" w:rsidP="001931DD">
      <w:pPr>
        <w:ind w:left="567"/>
        <w:rPr>
          <w:sz w:val="16"/>
        </w:rPr>
      </w:pPr>
    </w:p>
    <w:p w14:paraId="5892AD6D" w14:textId="27C0DA9C" w:rsidR="001931DD" w:rsidRPr="00D8667B" w:rsidRDefault="00CD0F96" w:rsidP="00AF12A6">
      <w:pPr>
        <w:ind w:left="567" w:right="-640"/>
        <w:jc w:val="both"/>
        <w:rPr>
          <w:b/>
          <w:sz w:val="16"/>
        </w:rPr>
      </w:pPr>
      <w:r>
        <w:rPr>
          <w:b/>
          <w:sz w:val="16"/>
        </w:rPr>
        <w:t>PUBLICATIONS </w:t>
      </w:r>
    </w:p>
    <w:p w14:paraId="0E141ACC" w14:textId="14AA561E" w:rsidR="001931DD" w:rsidRPr="00D8667B" w:rsidRDefault="00CD0F96" w:rsidP="001931DD">
      <w:pPr>
        <w:ind w:left="567" w:right="-640"/>
        <w:jc w:val="both"/>
        <w:rPr>
          <w:sz w:val="16"/>
        </w:rPr>
      </w:pPr>
      <w:r w:rsidRPr="00D8667B">
        <w:rPr>
          <w:sz w:val="16"/>
        </w:rPr>
        <w:t>MONOGRAPHIE, EDITIONS SCHORTGEN, ARTWORKS COLLECTION</w:t>
      </w:r>
    </w:p>
    <w:p w14:paraId="3454C2AD" w14:textId="26ED176A" w:rsidR="001931DD" w:rsidRPr="00D8667B" w:rsidRDefault="00CD0F96" w:rsidP="001931DD">
      <w:pPr>
        <w:ind w:left="567" w:right="-640"/>
        <w:jc w:val="both"/>
        <w:rPr>
          <w:sz w:val="16"/>
        </w:rPr>
      </w:pPr>
      <w:r w:rsidRPr="00D8667B">
        <w:rPr>
          <w:sz w:val="16"/>
        </w:rPr>
        <w:t>DICTIONNAIRE DES PEINTRES, OMER MARCHAL EDITEUR</w:t>
      </w:r>
    </w:p>
    <w:p w14:paraId="32BD3406" w14:textId="7674942C" w:rsidR="001931DD" w:rsidRPr="00D8667B" w:rsidRDefault="00CD0F96" w:rsidP="001931DD">
      <w:pPr>
        <w:ind w:left="567" w:right="-640"/>
        <w:jc w:val="both"/>
        <w:rPr>
          <w:position w:val="-4"/>
          <w:sz w:val="16"/>
        </w:rPr>
      </w:pPr>
      <w:r w:rsidRPr="00D8667B">
        <w:rPr>
          <w:sz w:val="16"/>
        </w:rPr>
        <w:t>PIRON/DICTIONNAIRE DES ARTISTES PLASTICIENS DE BELGIQUE + VOL. 3</w:t>
      </w:r>
    </w:p>
    <w:p w14:paraId="1F81A778" w14:textId="54867D89" w:rsidR="001931DD" w:rsidRPr="00D8667B" w:rsidRDefault="00CD0F96" w:rsidP="001931DD">
      <w:pPr>
        <w:pStyle w:val="Titre1"/>
        <w:ind w:left="567"/>
        <w:jc w:val="left"/>
        <w:rPr>
          <w:b w:val="0"/>
          <w:color w:val="auto"/>
          <w:sz w:val="16"/>
        </w:rPr>
      </w:pPr>
      <w:r w:rsidRPr="00D8667B">
        <w:rPr>
          <w:b w:val="0"/>
          <w:color w:val="auto"/>
          <w:sz w:val="16"/>
        </w:rPr>
        <w:t>RENCONTRE AVEC LES ARTISTES GAUMAIS, MAGERMANS EDITEUR</w:t>
      </w:r>
    </w:p>
    <w:p w14:paraId="4C025F8A" w14:textId="58BBEF9D" w:rsidR="001931DD" w:rsidRPr="00D8667B" w:rsidRDefault="00CD0F96" w:rsidP="001931DD">
      <w:pPr>
        <w:pStyle w:val="Titre1"/>
        <w:ind w:left="567"/>
        <w:jc w:val="left"/>
        <w:rPr>
          <w:b w:val="0"/>
          <w:color w:val="auto"/>
          <w:sz w:val="16"/>
        </w:rPr>
      </w:pPr>
      <w:r w:rsidRPr="00D8667B">
        <w:rPr>
          <w:b w:val="0"/>
          <w:color w:val="auto"/>
          <w:sz w:val="16"/>
        </w:rPr>
        <w:t>XXE SIÉCLE L’ART EN WALLONIE « COLLECTION REFERENCES »</w:t>
      </w:r>
    </w:p>
    <w:p w14:paraId="12180CC6" w14:textId="1C6A0A3C" w:rsidR="001931DD" w:rsidRPr="00D8667B" w:rsidRDefault="00CD0F96" w:rsidP="001931DD">
      <w:pPr>
        <w:ind w:left="567"/>
        <w:rPr>
          <w:sz w:val="16"/>
        </w:rPr>
      </w:pPr>
      <w:r w:rsidRPr="00D8667B">
        <w:rPr>
          <w:sz w:val="16"/>
        </w:rPr>
        <w:t>ACTE III  « EDITION DE SERIGRAPHIES, TOKYO, NEW YORK…. »</w:t>
      </w:r>
    </w:p>
    <w:p w14:paraId="3FAEC107" w14:textId="3C1E50DB" w:rsidR="001931DD" w:rsidRPr="00D8667B" w:rsidRDefault="00CD0F96" w:rsidP="001931DD">
      <w:pPr>
        <w:pStyle w:val="Titre1"/>
        <w:ind w:left="567"/>
        <w:jc w:val="left"/>
        <w:rPr>
          <w:b w:val="0"/>
          <w:color w:val="auto"/>
          <w:sz w:val="16"/>
        </w:rPr>
      </w:pPr>
      <w:r w:rsidRPr="00D8667B">
        <w:rPr>
          <w:b w:val="0"/>
          <w:color w:val="auto"/>
          <w:sz w:val="16"/>
        </w:rPr>
        <w:t>COUVERTURES DE "CÔTE ART" 2005 ET 2006</w:t>
      </w:r>
    </w:p>
    <w:p w14:paraId="2E2FECC1" w14:textId="35BAB9DD" w:rsidR="00D21DFF" w:rsidRDefault="00CD0F96" w:rsidP="001931DD">
      <w:pPr>
        <w:ind w:left="567"/>
        <w:rPr>
          <w:sz w:val="16"/>
        </w:rPr>
      </w:pPr>
      <w:r w:rsidRPr="00D8667B">
        <w:rPr>
          <w:sz w:val="16"/>
        </w:rPr>
        <w:t>ARTE NEWS N°25, ARTICLE DE KUNTY MOUREAU</w:t>
      </w:r>
    </w:p>
    <w:p w14:paraId="7F9A7F54" w14:textId="43C329D7" w:rsidR="00D21DFF" w:rsidRPr="00D21DFF" w:rsidRDefault="00CD0F96" w:rsidP="001931DD">
      <w:pPr>
        <w:ind w:left="567"/>
        <w:rPr>
          <w:sz w:val="16"/>
          <w:szCs w:val="16"/>
        </w:rPr>
      </w:pPr>
      <w:r w:rsidRPr="00D21DFF">
        <w:rPr>
          <w:sz w:val="16"/>
          <w:szCs w:val="16"/>
        </w:rPr>
        <w:t xml:space="preserve">ILUSTRATION DANS LE MONDE DIPLOMATIQUE,  </w:t>
      </w:r>
      <w:r>
        <w:rPr>
          <w:sz w:val="16"/>
          <w:szCs w:val="16"/>
        </w:rPr>
        <w:t>MARS</w:t>
      </w:r>
      <w:r w:rsidRPr="00D21DFF">
        <w:rPr>
          <w:sz w:val="16"/>
          <w:szCs w:val="16"/>
        </w:rPr>
        <w:t xml:space="preserve"> 2013</w:t>
      </w:r>
    </w:p>
    <w:p w14:paraId="6513A3D6" w14:textId="64D33EF3" w:rsidR="007F5F6D" w:rsidRDefault="00CD0F96" w:rsidP="001931DD">
      <w:pPr>
        <w:ind w:left="567"/>
        <w:rPr>
          <w:sz w:val="16"/>
          <w:szCs w:val="16"/>
        </w:rPr>
      </w:pPr>
      <w:r>
        <w:rPr>
          <w:sz w:val="16"/>
          <w:szCs w:val="16"/>
        </w:rPr>
        <w:t xml:space="preserve">COUVERTURE DE ARTE NEWS N°87, </w:t>
      </w:r>
      <w:r w:rsidRPr="007F5F6D">
        <w:rPr>
          <w:sz w:val="16"/>
          <w:szCs w:val="16"/>
        </w:rPr>
        <w:t>ARTICLE DE BORIS RODESCH</w:t>
      </w:r>
      <w:r>
        <w:rPr>
          <w:sz w:val="16"/>
          <w:szCs w:val="16"/>
        </w:rPr>
        <w:t>, MAI 2013</w:t>
      </w:r>
    </w:p>
    <w:p w14:paraId="3D813F5B" w14:textId="53C2DAFF" w:rsidR="00AC1954" w:rsidRPr="00AC1954" w:rsidRDefault="00CD0F96" w:rsidP="00AC1954">
      <w:pPr>
        <w:ind w:left="567"/>
        <w:rPr>
          <w:rFonts w:cs="Verdana"/>
          <w:bCs/>
          <w:sz w:val="16"/>
          <w:szCs w:val="16"/>
        </w:rPr>
      </w:pPr>
      <w:r w:rsidRPr="00AC1954">
        <w:rPr>
          <w:rFonts w:cs="Verdana"/>
          <w:bCs/>
          <w:sz w:val="16"/>
          <w:szCs w:val="16"/>
        </w:rPr>
        <w:t xml:space="preserve">ŒUVRES PRESENTES DANS </w:t>
      </w:r>
      <w:r>
        <w:rPr>
          <w:rFonts w:cs="Verdana"/>
          <w:bCs/>
          <w:sz w:val="16"/>
          <w:szCs w:val="16"/>
        </w:rPr>
        <w:t>LE 7</w:t>
      </w:r>
      <w:r w:rsidRPr="00AC1954">
        <w:rPr>
          <w:rFonts w:cs="Verdana"/>
          <w:bCs/>
          <w:sz w:val="16"/>
          <w:szCs w:val="16"/>
          <w:vertAlign w:val="superscript"/>
        </w:rPr>
        <w:t>EME</w:t>
      </w:r>
      <w:r>
        <w:rPr>
          <w:rFonts w:cs="Verdana"/>
          <w:bCs/>
          <w:sz w:val="16"/>
          <w:szCs w:val="16"/>
        </w:rPr>
        <w:t xml:space="preserve"> ART</w:t>
      </w:r>
      <w:r w:rsidRPr="00AC1954">
        <w:rPr>
          <w:rFonts w:cs="Verdana"/>
          <w:bCs/>
          <w:sz w:val="16"/>
          <w:szCs w:val="16"/>
        </w:rPr>
        <w:t xml:space="preserve">: </w:t>
      </w:r>
    </w:p>
    <w:p w14:paraId="22684E24" w14:textId="5D46A426" w:rsidR="00AC1954" w:rsidRPr="00AC1954" w:rsidRDefault="00CD0F96" w:rsidP="00AC1954">
      <w:pPr>
        <w:ind w:left="567"/>
        <w:rPr>
          <w:rFonts w:cs="Verdana"/>
          <w:bCs/>
          <w:sz w:val="16"/>
          <w:szCs w:val="16"/>
        </w:rPr>
      </w:pPr>
      <w:r>
        <w:rPr>
          <w:rFonts w:cs="Verdana"/>
          <w:bCs/>
          <w:sz w:val="16"/>
          <w:szCs w:val="16"/>
        </w:rPr>
        <w:t>«PERIL IMMINENT» DE CHRISTIAN</w:t>
      </w:r>
      <w:r w:rsidRPr="00AC1954">
        <w:rPr>
          <w:rFonts w:cs="Verdana"/>
          <w:bCs/>
          <w:sz w:val="16"/>
          <w:szCs w:val="16"/>
        </w:rPr>
        <w:t xml:space="preserve"> BONNET AVEC RICHARD BERRY</w:t>
      </w:r>
    </w:p>
    <w:p w14:paraId="168A8AE1" w14:textId="155DCEE1" w:rsidR="00AC1954" w:rsidRPr="00AC1954" w:rsidRDefault="00CD0F96" w:rsidP="00AC1954">
      <w:pPr>
        <w:ind w:left="567"/>
        <w:rPr>
          <w:sz w:val="16"/>
          <w:szCs w:val="16"/>
        </w:rPr>
      </w:pPr>
      <w:r w:rsidRPr="00AC1954">
        <w:rPr>
          <w:rFonts w:cs="Verdana"/>
          <w:bCs/>
          <w:sz w:val="16"/>
          <w:szCs w:val="16"/>
        </w:rPr>
        <w:t>«NE TE RETOURNE PAS» DE MARINA DE VAN AVEC SOPHIE MARCEAU &amp; MONICA BELLUCCI</w:t>
      </w:r>
      <w:r>
        <w:rPr>
          <w:rFonts w:cs="Verdana"/>
          <w:bCs/>
          <w:sz w:val="16"/>
          <w:szCs w:val="16"/>
        </w:rPr>
        <w:t>…</w:t>
      </w:r>
    </w:p>
    <w:p w14:paraId="5BFE9E5F" w14:textId="77777777" w:rsidR="001931DD" w:rsidRDefault="001931DD" w:rsidP="001931DD">
      <w:pPr>
        <w:ind w:left="567"/>
        <w:rPr>
          <w:b/>
          <w:sz w:val="16"/>
        </w:rPr>
      </w:pPr>
    </w:p>
    <w:p w14:paraId="520E8B09" w14:textId="20B31398" w:rsidR="001931DD" w:rsidRPr="00D8667B" w:rsidRDefault="00CD0F96" w:rsidP="001931DD">
      <w:pPr>
        <w:ind w:left="567"/>
        <w:rPr>
          <w:sz w:val="16"/>
        </w:rPr>
      </w:pPr>
      <w:r w:rsidRPr="00D8667B">
        <w:rPr>
          <w:b/>
          <w:sz w:val="16"/>
        </w:rPr>
        <w:t>CONCOURS</w:t>
      </w:r>
      <w:r>
        <w:rPr>
          <w:b/>
          <w:sz w:val="16"/>
        </w:rPr>
        <w:t> :</w:t>
      </w:r>
    </w:p>
    <w:p w14:paraId="12F8C106" w14:textId="4C00E1BB" w:rsidR="001931DD" w:rsidRPr="00D8667B" w:rsidRDefault="00CD0F96" w:rsidP="001931DD">
      <w:pPr>
        <w:ind w:left="567"/>
        <w:rPr>
          <w:sz w:val="16"/>
        </w:rPr>
      </w:pPr>
      <w:r w:rsidRPr="00D8667B">
        <w:rPr>
          <w:sz w:val="16"/>
        </w:rPr>
        <w:t>MEDAILLE D'OR CONCOURS DES TROIS ARTS A BOUILLON</w:t>
      </w:r>
    </w:p>
    <w:p w14:paraId="6C11B41B" w14:textId="3A4D3C3A" w:rsidR="001931DD" w:rsidRPr="00D8667B" w:rsidRDefault="00CD0F96" w:rsidP="001931DD">
      <w:pPr>
        <w:ind w:left="567"/>
        <w:rPr>
          <w:sz w:val="16"/>
        </w:rPr>
      </w:pPr>
      <w:r w:rsidRPr="00D8667B">
        <w:rPr>
          <w:sz w:val="16"/>
        </w:rPr>
        <w:t>PRIX DU PUBLIC,  PARCOURS D’ARTISTES ST GILLES 2000, 2002,2004</w:t>
      </w:r>
    </w:p>
    <w:p w14:paraId="7E376119" w14:textId="51AE4FD3" w:rsidR="001931DD" w:rsidRPr="00D8667B" w:rsidRDefault="00CD0F96" w:rsidP="001931DD">
      <w:pPr>
        <w:ind w:left="567"/>
        <w:rPr>
          <w:sz w:val="16"/>
        </w:rPr>
      </w:pPr>
      <w:r w:rsidRPr="00D8667B">
        <w:rPr>
          <w:sz w:val="16"/>
        </w:rPr>
        <w:t>1</w:t>
      </w:r>
      <w:r w:rsidRPr="00D8667B">
        <w:rPr>
          <w:sz w:val="16"/>
          <w:vertAlign w:val="superscript"/>
        </w:rPr>
        <w:t>E</w:t>
      </w:r>
      <w:r>
        <w:rPr>
          <w:sz w:val="16"/>
        </w:rPr>
        <w:t xml:space="preserve"> PRIX DU JURY «</w:t>
      </w:r>
      <w:r w:rsidRPr="00D8667B">
        <w:rPr>
          <w:sz w:val="16"/>
        </w:rPr>
        <w:t>SALON DES ARTIS</w:t>
      </w:r>
      <w:r>
        <w:rPr>
          <w:sz w:val="16"/>
        </w:rPr>
        <w:t>TES DE L’AN 2000</w:t>
      </w:r>
      <w:r w:rsidRPr="00D8667B">
        <w:rPr>
          <w:sz w:val="16"/>
        </w:rPr>
        <w:t>» BELGIQUE</w:t>
      </w:r>
    </w:p>
    <w:p w14:paraId="2D94EE80" w14:textId="4B824EF0" w:rsidR="001931DD" w:rsidRDefault="00CD0F96" w:rsidP="001931DD">
      <w:pPr>
        <w:ind w:left="567"/>
        <w:rPr>
          <w:sz w:val="16"/>
        </w:rPr>
      </w:pPr>
      <w:r>
        <w:rPr>
          <w:sz w:val="16"/>
        </w:rPr>
        <w:t>JURY D’ARTS PLASTIQUES «PRIX HAMESSE</w:t>
      </w:r>
      <w:r w:rsidRPr="00D8667B">
        <w:rPr>
          <w:sz w:val="16"/>
        </w:rPr>
        <w:t>»</w:t>
      </w:r>
      <w:r>
        <w:rPr>
          <w:sz w:val="16"/>
        </w:rPr>
        <w:t xml:space="preserve"> 2004 A 2016</w:t>
      </w:r>
    </w:p>
    <w:p w14:paraId="458E6610" w14:textId="2B8B97BA" w:rsidR="00627EC2" w:rsidRPr="00D8667B" w:rsidRDefault="00CD0F96" w:rsidP="001931DD">
      <w:pPr>
        <w:ind w:left="567"/>
        <w:rPr>
          <w:sz w:val="16"/>
        </w:rPr>
      </w:pPr>
      <w:r>
        <w:rPr>
          <w:sz w:val="16"/>
        </w:rPr>
        <w:t>PRESIDENTE DU JURY «PRIX HAMESSE</w:t>
      </w:r>
      <w:r w:rsidRPr="00D8667B">
        <w:rPr>
          <w:sz w:val="16"/>
        </w:rPr>
        <w:t>»</w:t>
      </w:r>
      <w:r>
        <w:rPr>
          <w:sz w:val="16"/>
        </w:rPr>
        <w:t xml:space="preserve"> EN 2009</w:t>
      </w:r>
    </w:p>
    <w:p w14:paraId="02EE4B2F" w14:textId="54AB2E2A" w:rsidR="001931DD" w:rsidRPr="00D8667B" w:rsidRDefault="00CD0F96" w:rsidP="001931DD">
      <w:pPr>
        <w:ind w:left="567"/>
        <w:rPr>
          <w:sz w:val="16"/>
        </w:rPr>
      </w:pPr>
      <w:r>
        <w:rPr>
          <w:sz w:val="16"/>
        </w:rPr>
        <w:t>JURY «</w:t>
      </w:r>
      <w:r w:rsidRPr="00D8667B">
        <w:rPr>
          <w:sz w:val="16"/>
        </w:rPr>
        <w:t>ACADEMIE DES BEAUX-A</w:t>
      </w:r>
      <w:r>
        <w:rPr>
          <w:sz w:val="16"/>
        </w:rPr>
        <w:t>RTS DE WATERMAEL-BOITSFORT» DESSIN/PEINTURE, 2007 A 2012</w:t>
      </w:r>
      <w:r w:rsidRPr="00D8667B">
        <w:rPr>
          <w:sz w:val="16"/>
        </w:rPr>
        <w:t>.</w:t>
      </w:r>
    </w:p>
    <w:p w14:paraId="0AC6F59C" w14:textId="77777777" w:rsidR="001931DD" w:rsidRDefault="001931DD" w:rsidP="001931DD">
      <w:pPr>
        <w:ind w:left="567" w:right="-560"/>
        <w:rPr>
          <w:b/>
          <w:sz w:val="16"/>
        </w:rPr>
      </w:pPr>
    </w:p>
    <w:p w14:paraId="0DC9299C" w14:textId="6D08FC99" w:rsidR="001931DD" w:rsidRDefault="00CD0F96" w:rsidP="001931DD">
      <w:pPr>
        <w:ind w:left="567" w:right="-560"/>
        <w:rPr>
          <w:b/>
          <w:sz w:val="16"/>
        </w:rPr>
      </w:pPr>
      <w:r w:rsidRPr="00D8667B">
        <w:rPr>
          <w:b/>
          <w:sz w:val="16"/>
        </w:rPr>
        <w:t>COLLECTIONS</w:t>
      </w:r>
      <w:r>
        <w:rPr>
          <w:b/>
          <w:sz w:val="16"/>
        </w:rPr>
        <w:t> :</w:t>
      </w:r>
    </w:p>
    <w:p w14:paraId="794DF829" w14:textId="4E1C98EC" w:rsidR="00CA6D63" w:rsidRPr="00CA6D63" w:rsidRDefault="00CD0F96" w:rsidP="001931DD">
      <w:pPr>
        <w:ind w:left="567" w:right="-560"/>
        <w:rPr>
          <w:sz w:val="16"/>
        </w:rPr>
      </w:pPr>
      <w:r w:rsidRPr="00CA6D63">
        <w:rPr>
          <w:sz w:val="16"/>
        </w:rPr>
        <w:t>INTEGRATION D’ŒUVRES DANS LE MILLIEU CARCERAL</w:t>
      </w:r>
      <w:r>
        <w:rPr>
          <w:sz w:val="16"/>
        </w:rPr>
        <w:t>,</w:t>
      </w:r>
      <w:r w:rsidRPr="00CA6D63">
        <w:rPr>
          <w:sz w:val="16"/>
        </w:rPr>
        <w:t xml:space="preserve"> LEUZE-EN-HAINAUT</w:t>
      </w:r>
    </w:p>
    <w:p w14:paraId="3F363E2F" w14:textId="7D8A5FEA" w:rsidR="001931DD" w:rsidRDefault="00CD0F96" w:rsidP="001931DD">
      <w:pPr>
        <w:ind w:left="567" w:right="-560"/>
        <w:rPr>
          <w:sz w:val="16"/>
        </w:rPr>
      </w:pPr>
      <w:r>
        <w:rPr>
          <w:sz w:val="16"/>
        </w:rPr>
        <w:t>ISKANDAR SAFA, PRIVE ET MUSEE</w:t>
      </w:r>
    </w:p>
    <w:p w14:paraId="1EFC67EB" w14:textId="3837B49B" w:rsidR="00C05A7C" w:rsidRDefault="00CD0F96" w:rsidP="001931DD">
      <w:pPr>
        <w:ind w:left="567" w:right="-560"/>
        <w:rPr>
          <w:sz w:val="16"/>
        </w:rPr>
      </w:pPr>
      <w:r w:rsidRPr="00D8667B">
        <w:rPr>
          <w:sz w:val="16"/>
        </w:rPr>
        <w:t>MONIQUE DORSEL ET ÉMILE LANC</w:t>
      </w:r>
    </w:p>
    <w:p w14:paraId="542B69DA" w14:textId="62D72F30" w:rsidR="00391F0B" w:rsidRDefault="00CD0F96" w:rsidP="001931DD">
      <w:pPr>
        <w:ind w:left="567" w:right="-560"/>
        <w:rPr>
          <w:sz w:val="16"/>
        </w:rPr>
      </w:pPr>
      <w:r w:rsidRPr="00391F0B">
        <w:rPr>
          <w:sz w:val="16"/>
        </w:rPr>
        <w:t>MICHAEL ET CAROL DOUGLAS HORST</w:t>
      </w:r>
    </w:p>
    <w:p w14:paraId="2088B4FA" w14:textId="7929079A" w:rsidR="001931DD" w:rsidRPr="00C05A7C" w:rsidRDefault="00CD0F96" w:rsidP="001931DD">
      <w:pPr>
        <w:ind w:left="567" w:right="-560"/>
        <w:rPr>
          <w:sz w:val="16"/>
          <w:szCs w:val="16"/>
        </w:rPr>
      </w:pPr>
      <w:r>
        <w:rPr>
          <w:rFonts w:cs="Arial"/>
          <w:sz w:val="16"/>
          <w:szCs w:val="16"/>
        </w:rPr>
        <w:t>PATRICK-DIDIER CLAES</w:t>
      </w:r>
    </w:p>
    <w:p w14:paraId="37939A10" w14:textId="1A69A850" w:rsidR="001931DD" w:rsidRPr="00D8667B" w:rsidRDefault="00CD0F96" w:rsidP="001931DD">
      <w:pPr>
        <w:ind w:left="567" w:right="-560"/>
        <w:rPr>
          <w:sz w:val="16"/>
        </w:rPr>
      </w:pPr>
      <w:r w:rsidRPr="00D8667B">
        <w:rPr>
          <w:sz w:val="16"/>
        </w:rPr>
        <w:t>AMBASSADE DU JAPON</w:t>
      </w:r>
      <w:r>
        <w:rPr>
          <w:sz w:val="16"/>
        </w:rPr>
        <w:t xml:space="preserve"> BXL</w:t>
      </w:r>
    </w:p>
    <w:p w14:paraId="348A16FA" w14:textId="37218AAC" w:rsidR="001931DD" w:rsidRPr="00D8667B" w:rsidRDefault="00CD0F96" w:rsidP="001931DD">
      <w:pPr>
        <w:ind w:left="567" w:right="-560"/>
        <w:rPr>
          <w:sz w:val="16"/>
        </w:rPr>
      </w:pPr>
      <w:r w:rsidRPr="00D8667B">
        <w:rPr>
          <w:sz w:val="16"/>
        </w:rPr>
        <w:t xml:space="preserve">MINISTERE DE LA REGION DE BXL CAPITALE </w:t>
      </w:r>
    </w:p>
    <w:p w14:paraId="30A05362" w14:textId="3335FD10" w:rsidR="001931DD" w:rsidRPr="00D8667B" w:rsidRDefault="00CD0F96" w:rsidP="001931DD">
      <w:pPr>
        <w:ind w:left="567"/>
        <w:rPr>
          <w:sz w:val="16"/>
        </w:rPr>
      </w:pPr>
      <w:r w:rsidRPr="00D8667B">
        <w:rPr>
          <w:sz w:val="16"/>
        </w:rPr>
        <w:t>UNICE/BUSINESSEUROPE</w:t>
      </w:r>
    </w:p>
    <w:p w14:paraId="11AB92EC" w14:textId="0F02A4E4" w:rsidR="001931DD" w:rsidRPr="00D8667B" w:rsidRDefault="00CD0F96" w:rsidP="001931DD">
      <w:pPr>
        <w:ind w:left="567" w:right="-560"/>
        <w:rPr>
          <w:sz w:val="16"/>
        </w:rPr>
      </w:pPr>
      <w:r w:rsidRPr="00D8667B">
        <w:rPr>
          <w:sz w:val="16"/>
        </w:rPr>
        <w:t>MUSEE D'ART CONTEMPORAIN DE VIRTON</w:t>
      </w:r>
    </w:p>
    <w:p w14:paraId="7E3023AC" w14:textId="0BE021FB" w:rsidR="001931DD" w:rsidRDefault="00CD0F96" w:rsidP="001931DD">
      <w:pPr>
        <w:ind w:left="567"/>
        <w:rPr>
          <w:sz w:val="16"/>
        </w:rPr>
      </w:pPr>
      <w:r w:rsidRPr="00D8667B">
        <w:rPr>
          <w:sz w:val="16"/>
        </w:rPr>
        <w:t>FONDATION JOHN CLUYSENAAR</w:t>
      </w:r>
    </w:p>
    <w:p w14:paraId="17D589AE" w14:textId="17A65004" w:rsidR="006D3249" w:rsidRPr="006D3249" w:rsidRDefault="00CD0F96" w:rsidP="001931DD">
      <w:pPr>
        <w:ind w:left="567"/>
        <w:rPr>
          <w:sz w:val="16"/>
          <w:szCs w:val="16"/>
        </w:rPr>
      </w:pPr>
      <w:r w:rsidRPr="006D3249">
        <w:rPr>
          <w:sz w:val="16"/>
          <w:szCs w:val="16"/>
        </w:rPr>
        <w:t xml:space="preserve">COLLECTION  </w:t>
      </w:r>
      <w:r w:rsidRPr="006D3249">
        <w:rPr>
          <w:color w:val="000000"/>
          <w:sz w:val="16"/>
          <w:szCs w:val="16"/>
        </w:rPr>
        <w:t>MUSEE DE LA FAMENNE</w:t>
      </w:r>
    </w:p>
    <w:p w14:paraId="760F85FD" w14:textId="77777777" w:rsidR="001931DD" w:rsidRPr="00D8667B" w:rsidRDefault="001931DD" w:rsidP="001931DD">
      <w:pPr>
        <w:ind w:left="567"/>
        <w:rPr>
          <w:sz w:val="16"/>
        </w:rPr>
      </w:pPr>
    </w:p>
    <w:p w14:paraId="4C943A70" w14:textId="72B86AB7" w:rsidR="001931DD" w:rsidRPr="00D8667B" w:rsidRDefault="00CD0F96" w:rsidP="001931DD">
      <w:pPr>
        <w:ind w:left="567"/>
        <w:rPr>
          <w:b/>
          <w:sz w:val="16"/>
        </w:rPr>
      </w:pPr>
      <w:r w:rsidRPr="00D8667B">
        <w:rPr>
          <w:b/>
          <w:sz w:val="16"/>
        </w:rPr>
        <w:t>EXPOSITIONS:</w:t>
      </w:r>
    </w:p>
    <w:p w14:paraId="6D92BA85" w14:textId="77777777" w:rsidR="006A5449" w:rsidRDefault="006A5449" w:rsidP="001931DD">
      <w:pPr>
        <w:ind w:left="567"/>
        <w:rPr>
          <w:b/>
          <w:sz w:val="16"/>
        </w:rPr>
      </w:pPr>
    </w:p>
    <w:p w14:paraId="764651B1" w14:textId="2B75F51B" w:rsidR="001931DD" w:rsidRPr="00D8667B" w:rsidRDefault="00CD0F96" w:rsidP="001931DD">
      <w:pPr>
        <w:ind w:left="567"/>
        <w:rPr>
          <w:sz w:val="16"/>
        </w:rPr>
      </w:pPr>
      <w:r w:rsidRPr="00D8667B">
        <w:rPr>
          <w:b/>
          <w:sz w:val="16"/>
        </w:rPr>
        <w:t xml:space="preserve">2000      </w:t>
      </w:r>
      <w:r w:rsidRPr="00D8667B">
        <w:rPr>
          <w:sz w:val="16"/>
        </w:rPr>
        <w:t>ABC ANTIQUES &amp; ETHNOGRAPHY, KNOKKE-ZOUTE, BELGIUM.</w:t>
      </w:r>
    </w:p>
    <w:p w14:paraId="02B8E5DF" w14:textId="6E4493D5" w:rsidR="001931DD" w:rsidRPr="00D8667B" w:rsidRDefault="00CD0F96" w:rsidP="001931DD">
      <w:pPr>
        <w:ind w:left="1134"/>
        <w:rPr>
          <w:sz w:val="16"/>
        </w:rPr>
      </w:pPr>
      <w:r w:rsidRPr="00D8667B">
        <w:rPr>
          <w:sz w:val="16"/>
        </w:rPr>
        <w:t>MAISON PELGRIMS «COUPS DE CŒUR 2000» BRUXELLES.</w:t>
      </w:r>
    </w:p>
    <w:p w14:paraId="0A574527" w14:textId="07E09735" w:rsidR="001931DD" w:rsidRPr="00D8667B" w:rsidRDefault="00CD0F96" w:rsidP="001931DD">
      <w:pPr>
        <w:ind w:left="567"/>
        <w:rPr>
          <w:sz w:val="16"/>
        </w:rPr>
      </w:pPr>
      <w:r w:rsidRPr="00D8667B">
        <w:rPr>
          <w:b/>
          <w:sz w:val="16"/>
        </w:rPr>
        <w:t xml:space="preserve">2001      </w:t>
      </w:r>
      <w:r w:rsidRPr="00D8667B">
        <w:rPr>
          <w:sz w:val="16"/>
        </w:rPr>
        <w:t>ARTFINDER «30 MINUTES D’ART CONTEMPORAIN» BRUXELLES.</w:t>
      </w:r>
    </w:p>
    <w:p w14:paraId="510491EE" w14:textId="278A74DC" w:rsidR="001931DD" w:rsidRPr="00D8667B" w:rsidRDefault="00CD0F96" w:rsidP="001931DD">
      <w:pPr>
        <w:ind w:left="1134"/>
        <w:rPr>
          <w:sz w:val="16"/>
        </w:rPr>
      </w:pPr>
      <w:r w:rsidRPr="00D8667B">
        <w:rPr>
          <w:sz w:val="16"/>
        </w:rPr>
        <w:t>GALERIE RIVE GAUCHE, NAMUR, BELGIQUE.</w:t>
      </w:r>
    </w:p>
    <w:p w14:paraId="375F411A" w14:textId="16003918" w:rsidR="001931DD" w:rsidRPr="00D8667B" w:rsidRDefault="00CD0F96" w:rsidP="001931DD">
      <w:pPr>
        <w:ind w:left="1134"/>
        <w:rPr>
          <w:sz w:val="16"/>
        </w:rPr>
      </w:pPr>
      <w:r w:rsidRPr="00D8667B">
        <w:rPr>
          <w:sz w:val="16"/>
        </w:rPr>
        <w:t>ZICHY &amp; LOW A L’ESPACE FRAGIL, BRUXELLES.</w:t>
      </w:r>
    </w:p>
    <w:p w14:paraId="5C515158" w14:textId="54137B1E" w:rsidR="001931DD" w:rsidRPr="00564B1B" w:rsidRDefault="00CD0F96" w:rsidP="001931DD">
      <w:pPr>
        <w:ind w:left="1134"/>
        <w:rPr>
          <w:sz w:val="16"/>
          <w:lang w:val="en-US"/>
        </w:rPr>
      </w:pPr>
      <w:r w:rsidRPr="00564B1B">
        <w:rPr>
          <w:sz w:val="16"/>
          <w:lang w:val="en-US"/>
        </w:rPr>
        <w:t>STUDIO OGGETTO AVEC BEUYS, TAPIES, TELARO, WARHOL… BRUXELLES.</w:t>
      </w:r>
    </w:p>
    <w:p w14:paraId="36AA8113" w14:textId="0F72967B" w:rsidR="001931DD" w:rsidRPr="00564B1B" w:rsidRDefault="00CD0F96" w:rsidP="001931DD">
      <w:pPr>
        <w:ind w:left="567"/>
        <w:rPr>
          <w:sz w:val="16"/>
          <w:lang w:val="en-US"/>
        </w:rPr>
      </w:pPr>
      <w:r w:rsidRPr="00564B1B">
        <w:rPr>
          <w:b/>
          <w:sz w:val="16"/>
          <w:lang w:val="en-US"/>
        </w:rPr>
        <w:t xml:space="preserve">2002      </w:t>
      </w:r>
      <w:r w:rsidRPr="00564B1B">
        <w:rPr>
          <w:sz w:val="16"/>
          <w:lang w:val="en-US"/>
        </w:rPr>
        <w:t>L’AUTRE GALERIE, BRUXELLES.</w:t>
      </w:r>
    </w:p>
    <w:p w14:paraId="46268327" w14:textId="37693EF9" w:rsidR="001931DD" w:rsidRPr="00564B1B" w:rsidRDefault="00CD0F96" w:rsidP="001931DD">
      <w:pPr>
        <w:ind w:left="1134"/>
        <w:rPr>
          <w:sz w:val="16"/>
          <w:lang w:val="en-US"/>
        </w:rPr>
      </w:pPr>
      <w:r w:rsidRPr="00564B1B">
        <w:rPr>
          <w:sz w:val="16"/>
          <w:lang w:val="en-US"/>
        </w:rPr>
        <w:t>STUDIO OGGETTO, OPENING-WORK IN PROGRESS, BRUXELLES.</w:t>
      </w:r>
    </w:p>
    <w:p w14:paraId="4E82536C" w14:textId="64CA0738" w:rsidR="001931DD" w:rsidRPr="00D8667B" w:rsidRDefault="00CD0F96" w:rsidP="001931DD">
      <w:pPr>
        <w:ind w:left="1134"/>
        <w:rPr>
          <w:sz w:val="16"/>
        </w:rPr>
      </w:pPr>
      <w:r w:rsidRPr="00D8667B">
        <w:rPr>
          <w:sz w:val="16"/>
        </w:rPr>
        <w:t>ESPACE VERTEBRA, FEMMES ET GESTUELLE, BRUXELLES.</w:t>
      </w:r>
    </w:p>
    <w:p w14:paraId="78C7316B" w14:textId="1F3C5A0C" w:rsidR="001931DD" w:rsidRPr="00D8667B" w:rsidRDefault="00CD0F96" w:rsidP="001931DD">
      <w:pPr>
        <w:ind w:left="1134"/>
        <w:rPr>
          <w:sz w:val="16"/>
        </w:rPr>
      </w:pPr>
      <w:r w:rsidRPr="00D8667B">
        <w:rPr>
          <w:sz w:val="16"/>
        </w:rPr>
        <w:t>MAISON DU PEUPLE ET COCOF, COUP DE CŒUR 2002, BRUXELLES.</w:t>
      </w:r>
    </w:p>
    <w:p w14:paraId="0CBFD840" w14:textId="2FAFF5CC" w:rsidR="001931DD" w:rsidRPr="00D8667B" w:rsidRDefault="00CD0F96" w:rsidP="001931DD">
      <w:pPr>
        <w:ind w:left="567"/>
        <w:rPr>
          <w:sz w:val="16"/>
        </w:rPr>
      </w:pPr>
      <w:r w:rsidRPr="00D8667B">
        <w:rPr>
          <w:b/>
          <w:sz w:val="16"/>
        </w:rPr>
        <w:t xml:space="preserve">2003      </w:t>
      </w:r>
      <w:r w:rsidRPr="00D8667B">
        <w:rPr>
          <w:sz w:val="16"/>
        </w:rPr>
        <w:t>FONDATION JOHN CLUYSENAAR, NOVILLE-SUR-MEHAIGNE, BELGIQUE.</w:t>
      </w:r>
    </w:p>
    <w:p w14:paraId="36D7C4D3" w14:textId="0B246E87" w:rsidR="001931DD" w:rsidRPr="00D8667B" w:rsidRDefault="00CD0F96" w:rsidP="001931DD">
      <w:pPr>
        <w:ind w:left="1134"/>
        <w:rPr>
          <w:sz w:val="16"/>
        </w:rPr>
      </w:pPr>
      <w:r w:rsidRPr="00D8667B">
        <w:rPr>
          <w:sz w:val="16"/>
        </w:rPr>
        <w:t>ATELIER B  300KM DANS TON CŒUR, VENCE, FRANCE.</w:t>
      </w:r>
    </w:p>
    <w:p w14:paraId="0EA6A7A0" w14:textId="1212FEC8" w:rsidR="001931DD" w:rsidRPr="00564B1B" w:rsidRDefault="00CD0F96" w:rsidP="001931DD">
      <w:pPr>
        <w:ind w:left="1134"/>
        <w:rPr>
          <w:sz w:val="16"/>
          <w:lang w:val="en-US"/>
        </w:rPr>
      </w:pPr>
      <w:r w:rsidRPr="00564B1B">
        <w:rPr>
          <w:sz w:val="16"/>
          <w:lang w:val="en-US"/>
        </w:rPr>
        <w:t>STEPHAN MARQUARDT &amp; GALLERY EXHIBITION, BRUXELLES.</w:t>
      </w:r>
    </w:p>
    <w:p w14:paraId="2A7957DA" w14:textId="09ABFB75" w:rsidR="001931DD" w:rsidRPr="00D8667B" w:rsidRDefault="00CD0F96" w:rsidP="001931DD">
      <w:pPr>
        <w:ind w:left="1134"/>
        <w:rPr>
          <w:sz w:val="16"/>
        </w:rPr>
      </w:pPr>
      <w:r w:rsidRPr="00D8667B">
        <w:rPr>
          <w:sz w:val="16"/>
        </w:rPr>
        <w:t>L’AUTRE GALERIE, BRUXELLES.</w:t>
      </w:r>
    </w:p>
    <w:p w14:paraId="0C2C1EEA" w14:textId="5F82BEB4" w:rsidR="001931DD" w:rsidRPr="00D8667B" w:rsidRDefault="00CD0F96" w:rsidP="001931DD">
      <w:pPr>
        <w:ind w:left="567"/>
        <w:rPr>
          <w:sz w:val="16"/>
        </w:rPr>
      </w:pPr>
      <w:r w:rsidRPr="00D8667B">
        <w:rPr>
          <w:b/>
          <w:sz w:val="16"/>
        </w:rPr>
        <w:t xml:space="preserve">2004      </w:t>
      </w:r>
      <w:r w:rsidRPr="00D8667B">
        <w:rPr>
          <w:sz w:val="16"/>
        </w:rPr>
        <w:t>ATELIER B  300KM DANS TON CŒUR, VENCE, FRANCE.</w:t>
      </w:r>
    </w:p>
    <w:p w14:paraId="13AAACE2" w14:textId="2A72DF96" w:rsidR="001931DD" w:rsidRPr="00D8667B" w:rsidRDefault="00CD0F96" w:rsidP="001931DD">
      <w:pPr>
        <w:ind w:left="1134"/>
        <w:rPr>
          <w:sz w:val="16"/>
        </w:rPr>
      </w:pPr>
      <w:r w:rsidRPr="00D8667B">
        <w:rPr>
          <w:sz w:val="16"/>
        </w:rPr>
        <w:t>FINEARTSTUDIO, CONTEMPORARY ART, BRUXELLES.</w:t>
      </w:r>
    </w:p>
    <w:p w14:paraId="15B72495" w14:textId="3724819B" w:rsidR="001931DD" w:rsidRPr="00D8667B" w:rsidRDefault="00CD0F96" w:rsidP="001931DD">
      <w:pPr>
        <w:ind w:left="1134"/>
        <w:rPr>
          <w:sz w:val="16"/>
        </w:rPr>
      </w:pPr>
      <w:r w:rsidRPr="00D8667B">
        <w:rPr>
          <w:sz w:val="16"/>
        </w:rPr>
        <w:t>UNESCO, MAISON PELGRIMS, ROUTE DE L’ESCLAVAGE, BRUXELLES.</w:t>
      </w:r>
    </w:p>
    <w:p w14:paraId="2E0330BC" w14:textId="4FDE128C" w:rsidR="001931DD" w:rsidRPr="00D8667B" w:rsidRDefault="00CD0F96" w:rsidP="001931DD">
      <w:pPr>
        <w:ind w:left="1134"/>
        <w:rPr>
          <w:sz w:val="16"/>
        </w:rPr>
      </w:pPr>
      <w:r w:rsidRPr="00D8667B">
        <w:rPr>
          <w:sz w:val="16"/>
        </w:rPr>
        <w:t>ARTEVENT, FINEARTSTUDIO LILLE, FRANCE.</w:t>
      </w:r>
    </w:p>
    <w:p w14:paraId="4B717683" w14:textId="3E6DBBE2" w:rsidR="001931DD" w:rsidRPr="00D8667B" w:rsidRDefault="00CD0F96" w:rsidP="001931DD">
      <w:pPr>
        <w:ind w:left="567"/>
        <w:rPr>
          <w:sz w:val="16"/>
        </w:rPr>
      </w:pPr>
      <w:r w:rsidRPr="00D8667B">
        <w:rPr>
          <w:b/>
          <w:sz w:val="16"/>
        </w:rPr>
        <w:t xml:space="preserve">2005      </w:t>
      </w:r>
      <w:r w:rsidRPr="00D8667B">
        <w:rPr>
          <w:sz w:val="16"/>
        </w:rPr>
        <w:t>FINEARTSTUDIO,</w:t>
      </w:r>
      <w:r w:rsidRPr="00D8667B">
        <w:rPr>
          <w:b/>
          <w:sz w:val="16"/>
        </w:rPr>
        <w:t xml:space="preserve"> </w:t>
      </w:r>
      <w:r w:rsidRPr="00D8667B">
        <w:rPr>
          <w:sz w:val="16"/>
        </w:rPr>
        <w:t>RENCONTRE A MONTCHERAND</w:t>
      </w:r>
      <w:r w:rsidRPr="00D8667B">
        <w:rPr>
          <w:b/>
          <w:sz w:val="16"/>
        </w:rPr>
        <w:t xml:space="preserve">, </w:t>
      </w:r>
      <w:r w:rsidRPr="00D8667B">
        <w:rPr>
          <w:sz w:val="16"/>
        </w:rPr>
        <w:t>LAUSANNE, SUISSE.</w:t>
      </w:r>
    </w:p>
    <w:p w14:paraId="5ADC4DBD" w14:textId="168E5C09" w:rsidR="001931DD" w:rsidRPr="00D8667B" w:rsidRDefault="00CD0F96" w:rsidP="001931DD">
      <w:pPr>
        <w:ind w:left="1134"/>
        <w:rPr>
          <w:sz w:val="16"/>
        </w:rPr>
      </w:pPr>
      <w:r w:rsidRPr="00D8667B">
        <w:rPr>
          <w:sz w:val="16"/>
        </w:rPr>
        <w:t>MUSEE GAUMAIS</w:t>
      </w:r>
      <w:r w:rsidRPr="00D8667B">
        <w:rPr>
          <w:b/>
          <w:sz w:val="16"/>
        </w:rPr>
        <w:t xml:space="preserve">, </w:t>
      </w:r>
      <w:r w:rsidRPr="00D8667B">
        <w:rPr>
          <w:sz w:val="16"/>
        </w:rPr>
        <w:t>SALON D'ENSEMBLE, VIRTON, BELGIQUE.</w:t>
      </w:r>
    </w:p>
    <w:p w14:paraId="509F36CF" w14:textId="7B4D6B92" w:rsidR="001931DD" w:rsidRPr="00D8667B" w:rsidRDefault="00CD0F96" w:rsidP="001931DD">
      <w:pPr>
        <w:ind w:left="1134"/>
        <w:rPr>
          <w:sz w:val="16"/>
        </w:rPr>
      </w:pPr>
      <w:r w:rsidRPr="00D8667B">
        <w:rPr>
          <w:sz w:val="16"/>
        </w:rPr>
        <w:t>INTERNATIONAL PAINTING EXHIBITION, SHANGHAI, CHINE.</w:t>
      </w:r>
    </w:p>
    <w:p w14:paraId="0706734D" w14:textId="6E0A3DA2" w:rsidR="001931DD" w:rsidRPr="00D8667B" w:rsidRDefault="00CD0F96" w:rsidP="001931DD">
      <w:pPr>
        <w:ind w:left="1134"/>
        <w:rPr>
          <w:sz w:val="16"/>
        </w:rPr>
      </w:pPr>
      <w:r w:rsidRPr="00D8667B">
        <w:rPr>
          <w:sz w:val="16"/>
        </w:rPr>
        <w:t>TALENT, GALERIE LIBRE COURS, ART EXHIBITION BRUXELLES.</w:t>
      </w:r>
    </w:p>
    <w:p w14:paraId="1D820B1F" w14:textId="0844DFEA" w:rsidR="001931DD" w:rsidRPr="00D8667B" w:rsidRDefault="00CD0F96" w:rsidP="001931DD">
      <w:pPr>
        <w:ind w:left="567"/>
        <w:rPr>
          <w:sz w:val="16"/>
        </w:rPr>
      </w:pPr>
      <w:r w:rsidRPr="00D8667B">
        <w:rPr>
          <w:b/>
          <w:sz w:val="16"/>
        </w:rPr>
        <w:t>2006</w:t>
      </w:r>
      <w:r w:rsidRPr="00D8667B">
        <w:rPr>
          <w:sz w:val="16"/>
        </w:rPr>
        <w:t xml:space="preserve">      GALERIE LAFORET, MARTIGNY ET VERBIER, SUISSE.</w:t>
      </w:r>
    </w:p>
    <w:p w14:paraId="20F155F1" w14:textId="4A926E5B" w:rsidR="001931DD" w:rsidRPr="00D8667B" w:rsidRDefault="00CD0F96" w:rsidP="001931DD">
      <w:pPr>
        <w:ind w:left="1134"/>
        <w:rPr>
          <w:sz w:val="16"/>
        </w:rPr>
      </w:pPr>
      <w:r w:rsidRPr="00D8667B">
        <w:rPr>
          <w:sz w:val="16"/>
        </w:rPr>
        <w:t>GALERIE LIBRE COURS, INDEFINABLE STORY, BRUXELLES.</w:t>
      </w:r>
    </w:p>
    <w:p w14:paraId="657AC26F" w14:textId="1D84264C" w:rsidR="001931DD" w:rsidRPr="00D8667B" w:rsidRDefault="00CD0F96" w:rsidP="001931DD">
      <w:pPr>
        <w:ind w:left="1134"/>
        <w:rPr>
          <w:sz w:val="16"/>
        </w:rPr>
      </w:pPr>
      <w:r w:rsidRPr="00D8667B">
        <w:rPr>
          <w:sz w:val="16"/>
        </w:rPr>
        <w:t>GALERIE SCHORTGEN, LUXEMBOURG.</w:t>
      </w:r>
    </w:p>
    <w:p w14:paraId="31820BE5" w14:textId="1E747E5F" w:rsidR="001931DD" w:rsidRPr="00D8667B" w:rsidRDefault="00CD0F96" w:rsidP="001931DD">
      <w:pPr>
        <w:ind w:left="1134"/>
        <w:rPr>
          <w:sz w:val="16"/>
        </w:rPr>
      </w:pPr>
      <w:r w:rsidRPr="00D8667B">
        <w:rPr>
          <w:sz w:val="16"/>
        </w:rPr>
        <w:t>DESSERS GALERIE, LEUVEN, BELGIQUE.</w:t>
      </w:r>
    </w:p>
    <w:p w14:paraId="650F156C" w14:textId="628D5E94" w:rsidR="00845E67" w:rsidRDefault="00CD0F96" w:rsidP="00845E67">
      <w:pPr>
        <w:ind w:left="1134"/>
        <w:rPr>
          <w:sz w:val="16"/>
        </w:rPr>
      </w:pPr>
      <w:r w:rsidRPr="00D8667B">
        <w:rPr>
          <w:sz w:val="16"/>
        </w:rPr>
        <w:t>GALERIE POST+GARCIA, MAASTRICHT, HOLLANDE.</w:t>
      </w:r>
    </w:p>
    <w:p w14:paraId="0EB5CA25" w14:textId="0BAE2096" w:rsidR="001931DD" w:rsidRPr="00D8667B" w:rsidRDefault="00CD0F96" w:rsidP="00845E67">
      <w:pPr>
        <w:ind w:left="1134"/>
        <w:rPr>
          <w:sz w:val="16"/>
        </w:rPr>
      </w:pPr>
      <w:r w:rsidRPr="00D8667B">
        <w:rPr>
          <w:sz w:val="16"/>
        </w:rPr>
        <w:t>BIENNALE D'ARLON, MISES EN LUMIERE, ARLON, BELGIQUE.</w:t>
      </w:r>
    </w:p>
    <w:p w14:paraId="6F18B538" w14:textId="750CC998" w:rsidR="001931DD" w:rsidRPr="00D8667B" w:rsidRDefault="00CD0F96" w:rsidP="00845E67">
      <w:pPr>
        <w:ind w:left="1134"/>
        <w:rPr>
          <w:sz w:val="16"/>
          <w:szCs w:val="32"/>
        </w:rPr>
      </w:pPr>
      <w:r w:rsidRPr="00D8667B">
        <w:rPr>
          <w:sz w:val="16"/>
        </w:rPr>
        <w:t>ST'ART,</w:t>
      </w:r>
      <w:r w:rsidRPr="00D8667B">
        <w:rPr>
          <w:rFonts w:ascii="Times-Bold" w:hAnsi="Times-Bold"/>
          <w:b/>
          <w:sz w:val="16"/>
          <w:szCs w:val="32"/>
        </w:rPr>
        <w:t xml:space="preserve"> </w:t>
      </w:r>
      <w:r w:rsidRPr="00D8667B">
        <w:rPr>
          <w:sz w:val="16"/>
          <w:szCs w:val="32"/>
        </w:rPr>
        <w:t>GALERIE LIBRE COURS, STRASBOURG, FRANCE</w:t>
      </w:r>
      <w:r>
        <w:rPr>
          <w:sz w:val="16"/>
          <w:szCs w:val="32"/>
        </w:rPr>
        <w:t>.</w:t>
      </w:r>
    </w:p>
    <w:p w14:paraId="21ED25FF" w14:textId="15FDF26F" w:rsidR="001931DD" w:rsidRPr="00D8667B" w:rsidRDefault="00CD0F96" w:rsidP="001931DD">
      <w:pPr>
        <w:ind w:left="1134"/>
        <w:rPr>
          <w:sz w:val="16"/>
          <w:szCs w:val="32"/>
        </w:rPr>
      </w:pPr>
      <w:r w:rsidRPr="00D8667B">
        <w:rPr>
          <w:sz w:val="16"/>
          <w:szCs w:val="32"/>
        </w:rPr>
        <w:t>LINEART, DESSERS GALERIE, GAND ET HASSELT, BELGIQUE.</w:t>
      </w:r>
    </w:p>
    <w:p w14:paraId="21D77CD5" w14:textId="6241B069" w:rsidR="001931DD" w:rsidRPr="00D8667B" w:rsidRDefault="00CD0F96" w:rsidP="001931DD">
      <w:pPr>
        <w:ind w:left="567"/>
        <w:rPr>
          <w:sz w:val="16"/>
          <w:szCs w:val="32"/>
        </w:rPr>
      </w:pPr>
      <w:r w:rsidRPr="00D8667B">
        <w:rPr>
          <w:b/>
          <w:sz w:val="16"/>
          <w:szCs w:val="32"/>
        </w:rPr>
        <w:t xml:space="preserve">2007      </w:t>
      </w:r>
      <w:r w:rsidRPr="00D8667B">
        <w:rPr>
          <w:sz w:val="16"/>
          <w:szCs w:val="32"/>
        </w:rPr>
        <w:t>GALERIE SANS NOM "DE L'EXPRESSION A L'ABSTRACTION", BRUXELLES.</w:t>
      </w:r>
    </w:p>
    <w:p w14:paraId="62DCBF02" w14:textId="3CBE891D" w:rsidR="001931DD" w:rsidRPr="00D8667B" w:rsidRDefault="00CD0F96" w:rsidP="001931DD">
      <w:pPr>
        <w:ind w:left="1134"/>
        <w:rPr>
          <w:sz w:val="16"/>
        </w:rPr>
      </w:pPr>
      <w:r w:rsidRPr="00D8667B">
        <w:rPr>
          <w:sz w:val="16"/>
        </w:rPr>
        <w:t xml:space="preserve">MAMAC, MUSEE D’ART MODERNE ET D’ART CONTEMPORAIN </w:t>
      </w:r>
      <w:r w:rsidRPr="00D8667B">
        <w:rPr>
          <w:sz w:val="16"/>
          <w:szCs w:val="32"/>
        </w:rPr>
        <w:t>"</w:t>
      </w:r>
      <w:r w:rsidRPr="00D8667B">
        <w:rPr>
          <w:sz w:val="16"/>
        </w:rPr>
        <w:t>CARDIOGRAMME</w:t>
      </w:r>
      <w:r w:rsidRPr="00D8667B">
        <w:rPr>
          <w:sz w:val="16"/>
          <w:szCs w:val="32"/>
        </w:rPr>
        <w:t>"</w:t>
      </w:r>
      <w:r>
        <w:rPr>
          <w:sz w:val="16"/>
        </w:rPr>
        <w:t xml:space="preserve"> LIEGE, </w:t>
      </w:r>
      <w:r w:rsidRPr="00D8667B">
        <w:rPr>
          <w:sz w:val="16"/>
          <w:szCs w:val="32"/>
        </w:rPr>
        <w:t>BELGIQUE.</w:t>
      </w:r>
    </w:p>
    <w:p w14:paraId="4998A271" w14:textId="102EF5F1" w:rsidR="001931DD" w:rsidRPr="00D8667B" w:rsidRDefault="00CD0F96" w:rsidP="001931DD">
      <w:pPr>
        <w:ind w:left="1134"/>
        <w:rPr>
          <w:sz w:val="16"/>
        </w:rPr>
      </w:pPr>
      <w:r w:rsidRPr="00D8667B">
        <w:rPr>
          <w:sz w:val="16"/>
        </w:rPr>
        <w:t>GALERIE LIBRE COURS, BRUXELLES.</w:t>
      </w:r>
    </w:p>
    <w:p w14:paraId="7F9CA668" w14:textId="68A2C4C7" w:rsidR="001931DD" w:rsidRPr="006A5449" w:rsidRDefault="00CD0F96" w:rsidP="006A5449">
      <w:pPr>
        <w:ind w:left="1134"/>
        <w:rPr>
          <w:sz w:val="16"/>
        </w:rPr>
      </w:pPr>
      <w:r w:rsidRPr="00D8667B">
        <w:rPr>
          <w:sz w:val="16"/>
        </w:rPr>
        <w:t>DESSERS GALERIE, LEUVEN &amp; HASSELT, BELGIQUE.</w:t>
      </w:r>
    </w:p>
    <w:p w14:paraId="13C26612" w14:textId="77777777" w:rsidR="00564B1B" w:rsidRDefault="00564B1B" w:rsidP="001931DD">
      <w:pPr>
        <w:tabs>
          <w:tab w:val="left" w:pos="851"/>
          <w:tab w:val="left" w:pos="1560"/>
        </w:tabs>
        <w:ind w:left="1560" w:hanging="993"/>
        <w:rPr>
          <w:b/>
          <w:sz w:val="16"/>
        </w:rPr>
      </w:pPr>
    </w:p>
    <w:p w14:paraId="5CF00128" w14:textId="77777777" w:rsidR="00564B1B" w:rsidRDefault="00564B1B" w:rsidP="001931DD">
      <w:pPr>
        <w:tabs>
          <w:tab w:val="left" w:pos="851"/>
          <w:tab w:val="left" w:pos="1560"/>
        </w:tabs>
        <w:ind w:left="1560" w:hanging="993"/>
        <w:rPr>
          <w:b/>
          <w:sz w:val="16"/>
        </w:rPr>
      </w:pPr>
    </w:p>
    <w:p w14:paraId="276A7594" w14:textId="77777777" w:rsidR="00564B1B" w:rsidRDefault="00564B1B" w:rsidP="001931DD">
      <w:pPr>
        <w:tabs>
          <w:tab w:val="left" w:pos="851"/>
          <w:tab w:val="left" w:pos="1560"/>
        </w:tabs>
        <w:ind w:left="1560" w:hanging="993"/>
        <w:rPr>
          <w:b/>
          <w:sz w:val="16"/>
        </w:rPr>
      </w:pPr>
    </w:p>
    <w:p w14:paraId="7E40869A" w14:textId="77777777" w:rsidR="00564B1B" w:rsidRDefault="00564B1B" w:rsidP="001931DD">
      <w:pPr>
        <w:tabs>
          <w:tab w:val="left" w:pos="851"/>
          <w:tab w:val="left" w:pos="1560"/>
        </w:tabs>
        <w:ind w:left="1560" w:hanging="993"/>
        <w:rPr>
          <w:b/>
          <w:sz w:val="16"/>
        </w:rPr>
      </w:pPr>
    </w:p>
    <w:p w14:paraId="0C9DE182" w14:textId="77777777" w:rsidR="00564B1B" w:rsidRDefault="00564B1B" w:rsidP="001931DD">
      <w:pPr>
        <w:tabs>
          <w:tab w:val="left" w:pos="851"/>
          <w:tab w:val="left" w:pos="1560"/>
        </w:tabs>
        <w:ind w:left="1560" w:hanging="993"/>
        <w:rPr>
          <w:b/>
          <w:sz w:val="16"/>
        </w:rPr>
      </w:pPr>
    </w:p>
    <w:p w14:paraId="37A8F06C" w14:textId="4FAFE45B" w:rsidR="001931DD" w:rsidRPr="00D8667B" w:rsidRDefault="00CD0F96" w:rsidP="001931DD">
      <w:pPr>
        <w:tabs>
          <w:tab w:val="left" w:pos="851"/>
          <w:tab w:val="left" w:pos="1560"/>
        </w:tabs>
        <w:ind w:left="1560" w:hanging="993"/>
        <w:rPr>
          <w:sz w:val="16"/>
          <w:szCs w:val="32"/>
        </w:rPr>
      </w:pPr>
      <w:r w:rsidRPr="00D8667B">
        <w:rPr>
          <w:b/>
          <w:sz w:val="16"/>
        </w:rPr>
        <w:lastRenderedPageBreak/>
        <w:t xml:space="preserve">2008      </w:t>
      </w:r>
      <w:r w:rsidRPr="00D8667B">
        <w:rPr>
          <w:sz w:val="16"/>
        </w:rPr>
        <w:t>LILLE ART FAIR,</w:t>
      </w:r>
      <w:r w:rsidRPr="00D8667B">
        <w:rPr>
          <w:rFonts w:ascii="Times-Bold" w:hAnsi="Times-Bold"/>
          <w:sz w:val="16"/>
          <w:szCs w:val="32"/>
        </w:rPr>
        <w:t xml:space="preserve"> </w:t>
      </w:r>
      <w:r w:rsidRPr="00D8667B">
        <w:rPr>
          <w:sz w:val="16"/>
          <w:szCs w:val="32"/>
        </w:rPr>
        <w:t>GALERIE LIBRE COURS, LILLE, FRANCE.</w:t>
      </w:r>
    </w:p>
    <w:p w14:paraId="671C36D3" w14:textId="6BC3CC4B" w:rsidR="001931DD" w:rsidRPr="00D8667B" w:rsidRDefault="00CD0F96" w:rsidP="001931DD">
      <w:pPr>
        <w:tabs>
          <w:tab w:val="left" w:pos="851"/>
          <w:tab w:val="left" w:pos="1560"/>
        </w:tabs>
        <w:ind w:left="1560" w:hanging="426"/>
        <w:rPr>
          <w:sz w:val="16"/>
          <w:szCs w:val="32"/>
        </w:rPr>
      </w:pPr>
      <w:r w:rsidRPr="00D8667B">
        <w:rPr>
          <w:sz w:val="16"/>
        </w:rPr>
        <w:t>PARCOURS D'ARTISTES, EXPO PHARE 20 ANS, BRUXELLES.</w:t>
      </w:r>
    </w:p>
    <w:p w14:paraId="40702374" w14:textId="65FBD471" w:rsidR="001931DD" w:rsidRPr="00D8667B" w:rsidRDefault="00CD0F96" w:rsidP="001931DD">
      <w:pPr>
        <w:tabs>
          <w:tab w:val="left" w:pos="1560"/>
        </w:tabs>
        <w:ind w:firstLine="1134"/>
        <w:rPr>
          <w:sz w:val="16"/>
        </w:rPr>
      </w:pPr>
      <w:r w:rsidRPr="00D8667B">
        <w:rPr>
          <w:sz w:val="16"/>
        </w:rPr>
        <w:t>GALERIE SCHORTGEN, LUXEMBOURG.</w:t>
      </w:r>
    </w:p>
    <w:p w14:paraId="290CFB13" w14:textId="661904AD" w:rsidR="001931DD" w:rsidRPr="00D8667B" w:rsidRDefault="00CD0F96" w:rsidP="001931DD">
      <w:pPr>
        <w:tabs>
          <w:tab w:val="left" w:pos="993"/>
        </w:tabs>
        <w:ind w:firstLine="1134"/>
        <w:rPr>
          <w:sz w:val="16"/>
          <w:szCs w:val="32"/>
        </w:rPr>
      </w:pPr>
      <w:r w:rsidRPr="00D8667B">
        <w:rPr>
          <w:sz w:val="16"/>
          <w:szCs w:val="32"/>
        </w:rPr>
        <w:t>DESSERS GAL</w:t>
      </w:r>
      <w:r>
        <w:rPr>
          <w:sz w:val="16"/>
          <w:szCs w:val="32"/>
        </w:rPr>
        <w:t>ERIE, 30 ANS, HASSELT, BELGIQUE.</w:t>
      </w:r>
    </w:p>
    <w:p w14:paraId="7208CAE3" w14:textId="24C444DD" w:rsidR="001931DD" w:rsidRPr="00D8667B" w:rsidRDefault="00CD0F96" w:rsidP="004A47D5">
      <w:pPr>
        <w:tabs>
          <w:tab w:val="left" w:pos="1560"/>
        </w:tabs>
        <w:ind w:left="1134"/>
        <w:rPr>
          <w:sz w:val="18"/>
          <w:szCs w:val="32"/>
        </w:rPr>
      </w:pPr>
      <w:r w:rsidRPr="00D8667B">
        <w:rPr>
          <w:sz w:val="16"/>
        </w:rPr>
        <w:t>ST'ART,</w:t>
      </w:r>
      <w:r w:rsidRPr="00D8667B">
        <w:rPr>
          <w:rFonts w:ascii="Times-Bold" w:hAnsi="Times-Bold"/>
          <w:b/>
          <w:sz w:val="16"/>
          <w:szCs w:val="32"/>
        </w:rPr>
        <w:t xml:space="preserve"> </w:t>
      </w:r>
      <w:r w:rsidRPr="00D8667B">
        <w:rPr>
          <w:sz w:val="16"/>
          <w:szCs w:val="32"/>
        </w:rPr>
        <w:t>GALERIE LIBRE COURS, STRASBOURG, FRANCE</w:t>
      </w:r>
      <w:r>
        <w:rPr>
          <w:sz w:val="16"/>
          <w:szCs w:val="32"/>
        </w:rPr>
        <w:t>.</w:t>
      </w:r>
    </w:p>
    <w:p w14:paraId="565C4F23" w14:textId="69E4FB37" w:rsidR="001931DD" w:rsidRPr="00D8667B" w:rsidRDefault="00CD0F96" w:rsidP="001931DD">
      <w:pPr>
        <w:tabs>
          <w:tab w:val="left" w:pos="1560"/>
        </w:tabs>
        <w:ind w:firstLine="1134"/>
        <w:rPr>
          <w:sz w:val="16"/>
          <w:szCs w:val="32"/>
        </w:rPr>
      </w:pPr>
      <w:r w:rsidRPr="00D8667B">
        <w:rPr>
          <w:sz w:val="16"/>
        </w:rPr>
        <w:t>ARTFAIR MIAMI 08,</w:t>
      </w:r>
      <w:r w:rsidRPr="00D8667B">
        <w:rPr>
          <w:rFonts w:ascii="Times-Bold" w:hAnsi="Times-Bold"/>
          <w:sz w:val="16"/>
          <w:szCs w:val="32"/>
        </w:rPr>
        <w:t xml:space="preserve"> </w:t>
      </w:r>
      <w:r w:rsidRPr="00D8667B">
        <w:rPr>
          <w:sz w:val="16"/>
          <w:szCs w:val="32"/>
        </w:rPr>
        <w:t>GALERIE LIBRE COURS, MIAMI BEACH, USA.</w:t>
      </w:r>
    </w:p>
    <w:p w14:paraId="2E54E87A" w14:textId="3461C0CC" w:rsidR="001931DD" w:rsidRPr="00D8667B" w:rsidRDefault="00CD0F96" w:rsidP="001931DD">
      <w:pPr>
        <w:tabs>
          <w:tab w:val="left" w:pos="426"/>
          <w:tab w:val="left" w:pos="567"/>
        </w:tabs>
        <w:ind w:left="1134" w:hanging="567"/>
        <w:rPr>
          <w:b/>
          <w:sz w:val="16"/>
        </w:rPr>
      </w:pPr>
      <w:r w:rsidRPr="00D8667B">
        <w:rPr>
          <w:b/>
          <w:sz w:val="16"/>
        </w:rPr>
        <w:t xml:space="preserve">2009      </w:t>
      </w:r>
      <w:r w:rsidRPr="00D8667B">
        <w:rPr>
          <w:sz w:val="16"/>
        </w:rPr>
        <w:t>LILLE ART FAIR,</w:t>
      </w:r>
      <w:r w:rsidRPr="00D8667B">
        <w:rPr>
          <w:rFonts w:ascii="Times-Bold" w:hAnsi="Times-Bold"/>
          <w:sz w:val="16"/>
          <w:szCs w:val="32"/>
        </w:rPr>
        <w:t xml:space="preserve"> </w:t>
      </w:r>
      <w:r w:rsidRPr="00D8667B">
        <w:rPr>
          <w:sz w:val="16"/>
          <w:szCs w:val="32"/>
        </w:rPr>
        <w:t>GALERIE LIBRE COURS, LILLE, FRANCE.</w:t>
      </w:r>
    </w:p>
    <w:p w14:paraId="0A676657" w14:textId="5FCDF8C2" w:rsidR="001931DD" w:rsidRPr="00D8667B" w:rsidRDefault="00CD0F96" w:rsidP="001931DD">
      <w:pPr>
        <w:tabs>
          <w:tab w:val="left" w:pos="426"/>
          <w:tab w:val="left" w:pos="567"/>
        </w:tabs>
        <w:ind w:left="1134"/>
        <w:rPr>
          <w:b/>
          <w:sz w:val="16"/>
        </w:rPr>
      </w:pPr>
      <w:r w:rsidRPr="00D8667B">
        <w:rPr>
          <w:sz w:val="16"/>
        </w:rPr>
        <w:t>SALON D’ART CONTEMPORAIN</w:t>
      </w:r>
      <w:r w:rsidRPr="00D8667B">
        <w:rPr>
          <w:sz w:val="16"/>
          <w:szCs w:val="32"/>
        </w:rPr>
        <w:t xml:space="preserve"> CARLA BAYLE</w:t>
      </w:r>
      <w:r w:rsidRPr="00D8667B">
        <w:rPr>
          <w:sz w:val="16"/>
        </w:rPr>
        <w:t>,</w:t>
      </w:r>
      <w:r w:rsidRPr="00D8667B">
        <w:rPr>
          <w:rFonts w:ascii="Times-Bold" w:hAnsi="Times-Bold"/>
          <w:sz w:val="16"/>
          <w:szCs w:val="32"/>
        </w:rPr>
        <w:t xml:space="preserve"> </w:t>
      </w:r>
      <w:r w:rsidRPr="00D8667B">
        <w:rPr>
          <w:sz w:val="16"/>
          <w:szCs w:val="32"/>
        </w:rPr>
        <w:t>GALERIE LIBRE COURS, /TOULOUSE</w:t>
      </w:r>
      <w:r w:rsidRPr="00D8667B">
        <w:rPr>
          <w:rFonts w:ascii="Arial" w:hAnsi="Arial" w:cs="Arial"/>
          <w:b/>
          <w:bCs/>
          <w:sz w:val="16"/>
        </w:rPr>
        <w:t xml:space="preserve">, </w:t>
      </w:r>
      <w:r w:rsidRPr="00D8667B">
        <w:rPr>
          <w:sz w:val="16"/>
          <w:szCs w:val="32"/>
        </w:rPr>
        <w:t>FRANCE.</w:t>
      </w:r>
    </w:p>
    <w:p w14:paraId="3BCDDF2A" w14:textId="71497B26" w:rsidR="001931DD" w:rsidRPr="00D8667B" w:rsidRDefault="00CD0F96" w:rsidP="001931DD">
      <w:pPr>
        <w:ind w:left="1134"/>
        <w:rPr>
          <w:sz w:val="16"/>
        </w:rPr>
      </w:pPr>
      <w:r w:rsidRPr="00D8667B">
        <w:rPr>
          <w:sz w:val="16"/>
        </w:rPr>
        <w:t xml:space="preserve">DESSERS GALERIE, </w:t>
      </w:r>
      <w:r>
        <w:rPr>
          <w:sz w:val="16"/>
          <w:szCs w:val="32"/>
        </w:rPr>
        <w:t xml:space="preserve">« FORBIDDEN DIVING ZONES » </w:t>
      </w:r>
      <w:r w:rsidRPr="00D8667B">
        <w:rPr>
          <w:sz w:val="16"/>
        </w:rPr>
        <w:t>LEUVEN, BELGIQUE.</w:t>
      </w:r>
    </w:p>
    <w:p w14:paraId="63F713A4" w14:textId="75D6B7B0" w:rsidR="001931DD" w:rsidRDefault="00CD0F96" w:rsidP="001931DD">
      <w:pPr>
        <w:ind w:left="1134"/>
        <w:rPr>
          <w:sz w:val="16"/>
        </w:rPr>
      </w:pPr>
      <w:r w:rsidRPr="00D8667B">
        <w:rPr>
          <w:rFonts w:cs="Verdana"/>
          <w:bCs/>
          <w:sz w:val="16"/>
          <w:szCs w:val="22"/>
        </w:rPr>
        <w:t>ARTOTHÈQUE DE WOLUBILIS, EXPOSITION</w:t>
      </w:r>
      <w:r w:rsidRPr="00D8667B">
        <w:rPr>
          <w:sz w:val="16"/>
        </w:rPr>
        <w:t>, BRUXELLES.</w:t>
      </w:r>
    </w:p>
    <w:p w14:paraId="18B95C10" w14:textId="2FFB27AA" w:rsidR="001931DD" w:rsidRDefault="00CD0F96" w:rsidP="001931DD">
      <w:pPr>
        <w:tabs>
          <w:tab w:val="left" w:pos="1560"/>
        </w:tabs>
        <w:ind w:firstLine="1134"/>
        <w:rPr>
          <w:sz w:val="16"/>
          <w:szCs w:val="32"/>
        </w:rPr>
      </w:pPr>
      <w:r w:rsidRPr="00D8667B">
        <w:rPr>
          <w:sz w:val="16"/>
        </w:rPr>
        <w:t>ST'ART,</w:t>
      </w:r>
      <w:r w:rsidRPr="00D8667B">
        <w:rPr>
          <w:rFonts w:ascii="Times-Bold" w:hAnsi="Times-Bold"/>
          <w:b/>
          <w:sz w:val="16"/>
          <w:szCs w:val="32"/>
        </w:rPr>
        <w:t xml:space="preserve"> </w:t>
      </w:r>
      <w:r w:rsidRPr="00D8667B">
        <w:rPr>
          <w:sz w:val="16"/>
          <w:szCs w:val="32"/>
        </w:rPr>
        <w:t>GALERIE LIBRE COURS, STRASBOURG,</w:t>
      </w:r>
      <w:r w:rsidRPr="00CD1D1D">
        <w:rPr>
          <w:sz w:val="16"/>
          <w:szCs w:val="32"/>
        </w:rPr>
        <w:t xml:space="preserve"> </w:t>
      </w:r>
      <w:r w:rsidRPr="00D8667B">
        <w:rPr>
          <w:sz w:val="16"/>
          <w:szCs w:val="32"/>
        </w:rPr>
        <w:t>FRANCE.</w:t>
      </w:r>
    </w:p>
    <w:p w14:paraId="1A0D915B" w14:textId="6D41C3DE" w:rsidR="001931DD" w:rsidRDefault="00CD0F96" w:rsidP="001931DD">
      <w:pPr>
        <w:tabs>
          <w:tab w:val="left" w:pos="1560"/>
        </w:tabs>
        <w:ind w:firstLine="1134"/>
        <w:rPr>
          <w:sz w:val="16"/>
        </w:rPr>
      </w:pPr>
      <w:r w:rsidRPr="00D8667B">
        <w:rPr>
          <w:sz w:val="16"/>
          <w:szCs w:val="32"/>
        </w:rPr>
        <w:t xml:space="preserve">LINEART, </w:t>
      </w:r>
      <w:r w:rsidRPr="00D8667B">
        <w:rPr>
          <w:sz w:val="16"/>
        </w:rPr>
        <w:t>GALERIE SCHORTGEN, LUXEMBOURG.</w:t>
      </w:r>
    </w:p>
    <w:p w14:paraId="158E04BC" w14:textId="42E7A4F1" w:rsidR="001931DD" w:rsidRDefault="00CD0F96" w:rsidP="001931DD">
      <w:pPr>
        <w:ind w:left="1134"/>
        <w:rPr>
          <w:sz w:val="16"/>
        </w:rPr>
      </w:pPr>
      <w:r w:rsidRPr="00D8667B">
        <w:rPr>
          <w:sz w:val="16"/>
        </w:rPr>
        <w:t xml:space="preserve">GALERIE </w:t>
      </w:r>
      <w:r>
        <w:rPr>
          <w:sz w:val="16"/>
        </w:rPr>
        <w:t>ANTONIO NARDONE</w:t>
      </w:r>
      <w:r w:rsidRPr="00D8667B">
        <w:rPr>
          <w:sz w:val="16"/>
        </w:rPr>
        <w:t>, BRUXELLES.</w:t>
      </w:r>
    </w:p>
    <w:p w14:paraId="04586E60" w14:textId="2220C990" w:rsidR="001931DD" w:rsidRPr="00743CAE" w:rsidRDefault="00CD0F96" w:rsidP="001931DD">
      <w:pPr>
        <w:tabs>
          <w:tab w:val="left" w:pos="1560"/>
        </w:tabs>
        <w:ind w:left="567"/>
        <w:rPr>
          <w:sz w:val="16"/>
          <w:szCs w:val="32"/>
        </w:rPr>
      </w:pPr>
      <w:r>
        <w:rPr>
          <w:b/>
          <w:sz w:val="16"/>
        </w:rPr>
        <w:t xml:space="preserve">2010      </w:t>
      </w:r>
      <w:r>
        <w:rPr>
          <w:sz w:val="16"/>
          <w:szCs w:val="32"/>
        </w:rPr>
        <w:t>GALERIE LIBRE COURS</w:t>
      </w:r>
      <w:r w:rsidRPr="00743CAE">
        <w:rPr>
          <w:sz w:val="16"/>
          <w:szCs w:val="32"/>
        </w:rPr>
        <w:t xml:space="preserve"> </w:t>
      </w:r>
      <w:r>
        <w:rPr>
          <w:sz w:val="16"/>
          <w:szCs w:val="32"/>
        </w:rPr>
        <w:t>« </w:t>
      </w:r>
      <w:r w:rsidRPr="00743CAE">
        <w:rPr>
          <w:sz w:val="16"/>
        </w:rPr>
        <w:t>EVOLUTION MEMORIELLE D’UNE TRACE IDENTITAIRE</w:t>
      </w:r>
      <w:r>
        <w:rPr>
          <w:sz w:val="16"/>
        </w:rPr>
        <w:t> »</w:t>
      </w:r>
      <w:r w:rsidRPr="00743CAE">
        <w:rPr>
          <w:sz w:val="16"/>
        </w:rPr>
        <w:t>,</w:t>
      </w:r>
      <w:r w:rsidRPr="00743CAE">
        <w:rPr>
          <w:sz w:val="16"/>
          <w:szCs w:val="32"/>
        </w:rPr>
        <w:t xml:space="preserve"> BRUXELLES</w:t>
      </w:r>
      <w:r>
        <w:rPr>
          <w:sz w:val="16"/>
        </w:rPr>
        <w:t>.</w:t>
      </w:r>
    </w:p>
    <w:p w14:paraId="4F8F16B1" w14:textId="23E82656" w:rsidR="001931DD" w:rsidRDefault="00CD0F96" w:rsidP="001931DD">
      <w:pPr>
        <w:tabs>
          <w:tab w:val="left" w:pos="1134"/>
        </w:tabs>
        <w:ind w:left="1560" w:hanging="426"/>
        <w:rPr>
          <w:sz w:val="16"/>
          <w:szCs w:val="32"/>
        </w:rPr>
      </w:pPr>
      <w:r>
        <w:rPr>
          <w:sz w:val="16"/>
          <w:szCs w:val="32"/>
        </w:rPr>
        <w:t xml:space="preserve">GALERIA NOVO SECULO  « </w:t>
      </w:r>
      <w:r w:rsidRPr="00743CAE">
        <w:rPr>
          <w:sz w:val="16"/>
          <w:szCs w:val="32"/>
        </w:rPr>
        <w:t>O AMOR E CEGO » LISBOA, PORTUGAL</w:t>
      </w:r>
      <w:r>
        <w:rPr>
          <w:sz w:val="16"/>
          <w:szCs w:val="32"/>
        </w:rPr>
        <w:t>.</w:t>
      </w:r>
    </w:p>
    <w:p w14:paraId="3F665885" w14:textId="34A617FC" w:rsidR="001931DD" w:rsidRPr="00743CAE" w:rsidRDefault="00CD0F96" w:rsidP="001931DD">
      <w:pPr>
        <w:tabs>
          <w:tab w:val="left" w:pos="1134"/>
        </w:tabs>
        <w:ind w:left="1560" w:hanging="426"/>
        <w:rPr>
          <w:sz w:val="16"/>
          <w:szCs w:val="32"/>
        </w:rPr>
      </w:pPr>
      <w:r w:rsidRPr="00D8667B">
        <w:rPr>
          <w:sz w:val="16"/>
        </w:rPr>
        <w:t>GALERIE SCHORTGEN, LUXEMBOURG.</w:t>
      </w:r>
    </w:p>
    <w:p w14:paraId="545EC673" w14:textId="472D2900" w:rsidR="001931DD" w:rsidRPr="00976705" w:rsidRDefault="00CD0F96" w:rsidP="001931DD">
      <w:pPr>
        <w:ind w:left="1134"/>
        <w:rPr>
          <w:sz w:val="16"/>
        </w:rPr>
      </w:pPr>
      <w:r w:rsidRPr="00976705">
        <w:rPr>
          <w:sz w:val="16"/>
        </w:rPr>
        <w:t xml:space="preserve">GALERIE-EDITIONS JANE OTMEZGUINE, </w:t>
      </w:r>
      <w:r w:rsidRPr="00976705">
        <w:rPr>
          <w:color w:val="000000"/>
          <w:sz w:val="16"/>
        </w:rPr>
        <w:t>NICE, FRANCE</w:t>
      </w:r>
      <w:r w:rsidRPr="00976705">
        <w:rPr>
          <w:sz w:val="16"/>
        </w:rPr>
        <w:t>.</w:t>
      </w:r>
    </w:p>
    <w:p w14:paraId="52F00557" w14:textId="05532017" w:rsidR="001931DD" w:rsidRDefault="00CD0F96" w:rsidP="001931DD">
      <w:pPr>
        <w:ind w:left="1134"/>
        <w:rPr>
          <w:sz w:val="16"/>
        </w:rPr>
      </w:pPr>
      <w:r>
        <w:rPr>
          <w:sz w:val="16"/>
        </w:rPr>
        <w:t>DESSERS GALERIE</w:t>
      </w:r>
      <w:r w:rsidRPr="00D8667B">
        <w:rPr>
          <w:sz w:val="16"/>
        </w:rPr>
        <w:t xml:space="preserve"> </w:t>
      </w:r>
      <w:r>
        <w:rPr>
          <w:sz w:val="16"/>
        </w:rPr>
        <w:t>« </w:t>
      </w:r>
      <w:r>
        <w:rPr>
          <w:rFonts w:cs="Verdana"/>
          <w:bCs/>
          <w:sz w:val="16"/>
          <w:szCs w:val="26"/>
        </w:rPr>
        <w:t>CLOSE »</w:t>
      </w:r>
      <w:r>
        <w:rPr>
          <w:rFonts w:ascii="Verdana" w:hAnsi="Verdana" w:cs="Verdana"/>
          <w:b/>
          <w:bCs/>
          <w:color w:val="ABABAB"/>
          <w:sz w:val="26"/>
          <w:szCs w:val="26"/>
        </w:rPr>
        <w:t xml:space="preserve"> </w:t>
      </w:r>
      <w:r w:rsidRPr="00D8667B">
        <w:rPr>
          <w:sz w:val="16"/>
        </w:rPr>
        <w:t>LEUVEN, BELGIQUE.</w:t>
      </w:r>
    </w:p>
    <w:p w14:paraId="5D09B318" w14:textId="3B2E45A2" w:rsidR="001931DD" w:rsidRDefault="00CD0F96" w:rsidP="001931DD">
      <w:pPr>
        <w:tabs>
          <w:tab w:val="left" w:pos="1560"/>
        </w:tabs>
        <w:ind w:left="567"/>
        <w:rPr>
          <w:sz w:val="16"/>
        </w:rPr>
      </w:pPr>
      <w:r>
        <w:rPr>
          <w:b/>
          <w:sz w:val="16"/>
        </w:rPr>
        <w:t xml:space="preserve">2011      </w:t>
      </w:r>
      <w:r w:rsidRPr="00743CAE">
        <w:rPr>
          <w:sz w:val="16"/>
          <w:szCs w:val="32"/>
        </w:rPr>
        <w:t xml:space="preserve">GALERIE </w:t>
      </w:r>
      <w:r>
        <w:rPr>
          <w:sz w:val="16"/>
          <w:szCs w:val="32"/>
        </w:rPr>
        <w:t xml:space="preserve">DUPUIS/CREDIT AGRICOLE « SOUS LA PEAU » </w:t>
      </w:r>
      <w:r w:rsidRPr="00743CAE">
        <w:rPr>
          <w:sz w:val="16"/>
          <w:szCs w:val="32"/>
        </w:rPr>
        <w:t>BRUXELLES</w:t>
      </w:r>
      <w:r>
        <w:rPr>
          <w:sz w:val="16"/>
        </w:rPr>
        <w:t>.</w:t>
      </w:r>
    </w:p>
    <w:p w14:paraId="58288D6A" w14:textId="66168B9B" w:rsidR="001931DD" w:rsidRDefault="00CD0F96" w:rsidP="001931DD">
      <w:pPr>
        <w:tabs>
          <w:tab w:val="left" w:pos="1560"/>
        </w:tabs>
        <w:ind w:left="1134"/>
        <w:rPr>
          <w:sz w:val="16"/>
        </w:rPr>
      </w:pPr>
      <w:r w:rsidRPr="00D8667B">
        <w:rPr>
          <w:sz w:val="16"/>
          <w:szCs w:val="32"/>
        </w:rPr>
        <w:t>DESSERS GALERIE</w:t>
      </w:r>
      <w:r>
        <w:rPr>
          <w:sz w:val="16"/>
          <w:szCs w:val="32"/>
        </w:rPr>
        <w:t xml:space="preserve"> « POEMES A VOIR »</w:t>
      </w:r>
      <w:r w:rsidRPr="00D8667B">
        <w:rPr>
          <w:sz w:val="16"/>
          <w:szCs w:val="32"/>
        </w:rPr>
        <w:t>, HASSELT, BELGIQUE.</w:t>
      </w:r>
    </w:p>
    <w:p w14:paraId="26C5F25A" w14:textId="619836B8" w:rsidR="001931DD" w:rsidRDefault="00CD0F96" w:rsidP="001931DD">
      <w:pPr>
        <w:tabs>
          <w:tab w:val="left" w:pos="1560"/>
        </w:tabs>
        <w:ind w:left="1134"/>
        <w:rPr>
          <w:sz w:val="16"/>
          <w:szCs w:val="32"/>
        </w:rPr>
      </w:pPr>
      <w:r>
        <w:rPr>
          <w:sz w:val="16"/>
          <w:szCs w:val="32"/>
        </w:rPr>
        <w:t>FERRARI ART GALLERY « </w:t>
      </w:r>
      <w:r w:rsidRPr="008A4B19">
        <w:rPr>
          <w:rFonts w:cs="Tahoma"/>
          <w:bCs/>
          <w:sz w:val="16"/>
          <w:szCs w:val="36"/>
        </w:rPr>
        <w:t>S</w:t>
      </w:r>
      <w:r>
        <w:rPr>
          <w:rFonts w:cs="Tahoma"/>
          <w:bCs/>
          <w:sz w:val="16"/>
          <w:szCs w:val="36"/>
        </w:rPr>
        <w:t>ELECTION D’ARTISTES BELGES »</w:t>
      </w:r>
      <w:r>
        <w:rPr>
          <w:sz w:val="16"/>
          <w:szCs w:val="32"/>
        </w:rPr>
        <w:t xml:space="preserve"> VEVEY, SUISSE.</w:t>
      </w:r>
    </w:p>
    <w:p w14:paraId="12EF2E2E" w14:textId="7ACF08B8" w:rsidR="001931DD" w:rsidRDefault="00CD0F96" w:rsidP="001931DD">
      <w:pPr>
        <w:tabs>
          <w:tab w:val="left" w:pos="1560"/>
        </w:tabs>
        <w:ind w:left="1134"/>
        <w:rPr>
          <w:sz w:val="16"/>
        </w:rPr>
      </w:pPr>
      <w:r>
        <w:rPr>
          <w:sz w:val="16"/>
        </w:rPr>
        <w:t>GALERIE LIBRE COURS « AAF» LONDRES.</w:t>
      </w:r>
    </w:p>
    <w:p w14:paraId="7CCB591F" w14:textId="3FA15C75" w:rsidR="001931DD" w:rsidRPr="00686B74" w:rsidRDefault="00CD0F96" w:rsidP="001931DD">
      <w:pPr>
        <w:tabs>
          <w:tab w:val="left" w:pos="1560"/>
        </w:tabs>
        <w:ind w:left="1134"/>
        <w:rPr>
          <w:sz w:val="16"/>
          <w:szCs w:val="32"/>
        </w:rPr>
      </w:pPr>
      <w:r w:rsidRPr="00686B74">
        <w:rPr>
          <w:sz w:val="16"/>
        </w:rPr>
        <w:t>LITTLE DREAMS FOUNDATI</w:t>
      </w:r>
      <w:r>
        <w:rPr>
          <w:sz w:val="16"/>
        </w:rPr>
        <w:t xml:space="preserve">ON « PIERRE BERGE &amp; ASSOCIES » </w:t>
      </w:r>
      <w:r w:rsidRPr="00686B74">
        <w:rPr>
          <w:sz w:val="16"/>
        </w:rPr>
        <w:t>BRUXELLES</w:t>
      </w:r>
      <w:r>
        <w:rPr>
          <w:sz w:val="16"/>
        </w:rPr>
        <w:t>.</w:t>
      </w:r>
    </w:p>
    <w:p w14:paraId="2027063B" w14:textId="16EF7310" w:rsidR="001931DD" w:rsidRPr="001E0C86" w:rsidRDefault="00CD0F96" w:rsidP="001931DD">
      <w:pPr>
        <w:tabs>
          <w:tab w:val="left" w:pos="1560"/>
        </w:tabs>
        <w:ind w:left="1134"/>
        <w:rPr>
          <w:sz w:val="16"/>
          <w:szCs w:val="32"/>
        </w:rPr>
      </w:pPr>
      <w:r w:rsidRPr="001E0C86">
        <w:rPr>
          <w:sz w:val="16"/>
          <w:szCs w:val="32"/>
        </w:rPr>
        <w:t>GALERIE LIEHRMANN « SUMMERTIME » LIEGE</w:t>
      </w:r>
      <w:r w:rsidRPr="001E0C86">
        <w:rPr>
          <w:sz w:val="16"/>
        </w:rPr>
        <w:t>, BELGIQUE.</w:t>
      </w:r>
    </w:p>
    <w:p w14:paraId="1426C49A" w14:textId="4BAA948F" w:rsidR="001931DD" w:rsidRDefault="00CD0F96" w:rsidP="001931DD">
      <w:pPr>
        <w:tabs>
          <w:tab w:val="left" w:pos="1560"/>
        </w:tabs>
        <w:ind w:firstLine="1134"/>
        <w:rPr>
          <w:sz w:val="16"/>
        </w:rPr>
      </w:pPr>
      <w:r>
        <w:rPr>
          <w:sz w:val="16"/>
        </w:rPr>
        <w:t>GALERIE LIBRE COURS « WINTER ART SHOW » BRUXELLES.</w:t>
      </w:r>
    </w:p>
    <w:p w14:paraId="2E510025" w14:textId="52C545C2" w:rsidR="00C406AD" w:rsidRDefault="00CD0F96" w:rsidP="001931DD">
      <w:pPr>
        <w:tabs>
          <w:tab w:val="left" w:pos="1560"/>
        </w:tabs>
        <w:ind w:firstLine="1134"/>
        <w:rPr>
          <w:sz w:val="16"/>
        </w:rPr>
      </w:pPr>
      <w:r>
        <w:rPr>
          <w:sz w:val="16"/>
        </w:rPr>
        <w:t>ARTOTHEQUE DE WOLUBILIS, PETITS FORMATS, BRUXELLES</w:t>
      </w:r>
    </w:p>
    <w:p w14:paraId="747F47C1" w14:textId="294AAA36" w:rsidR="00D647FD" w:rsidRPr="00564B1B" w:rsidRDefault="00CD0F96" w:rsidP="00D647FD">
      <w:pPr>
        <w:tabs>
          <w:tab w:val="left" w:pos="1560"/>
        </w:tabs>
        <w:ind w:left="567"/>
        <w:rPr>
          <w:sz w:val="16"/>
          <w:lang w:val="en-US"/>
        </w:rPr>
      </w:pPr>
      <w:r w:rsidRPr="00564B1B">
        <w:rPr>
          <w:b/>
          <w:sz w:val="16"/>
          <w:lang w:val="en-US"/>
        </w:rPr>
        <w:t xml:space="preserve">2012      </w:t>
      </w:r>
      <w:r w:rsidRPr="00564B1B">
        <w:rPr>
          <w:sz w:val="16"/>
          <w:lang w:val="en-US"/>
        </w:rPr>
        <w:t>FINEARTSTUDIO, CONTEMPORARY ART, AFFINITY 1, BRUXELLES.</w:t>
      </w:r>
    </w:p>
    <w:p w14:paraId="51F0BFC8" w14:textId="23CACE87" w:rsidR="004A47D5" w:rsidRDefault="00CD0F96" w:rsidP="004A47D5">
      <w:pPr>
        <w:tabs>
          <w:tab w:val="left" w:pos="1560"/>
        </w:tabs>
        <w:ind w:left="1134"/>
        <w:rPr>
          <w:b/>
          <w:sz w:val="16"/>
        </w:rPr>
      </w:pPr>
      <w:r>
        <w:rPr>
          <w:sz w:val="16"/>
        </w:rPr>
        <w:t>GALERIE LIBRE COURS « TELL ME STORIES »</w:t>
      </w:r>
      <w:r w:rsidRPr="004A47D5">
        <w:rPr>
          <w:sz w:val="16"/>
        </w:rPr>
        <w:t xml:space="preserve"> </w:t>
      </w:r>
      <w:r>
        <w:rPr>
          <w:sz w:val="16"/>
        </w:rPr>
        <w:t>,</w:t>
      </w:r>
      <w:r w:rsidRPr="00D8667B">
        <w:rPr>
          <w:sz w:val="16"/>
        </w:rPr>
        <w:t xml:space="preserve"> BRUXELLES.</w:t>
      </w:r>
    </w:p>
    <w:p w14:paraId="1BFA417C" w14:textId="0494BA30" w:rsidR="00C406AD" w:rsidRPr="00C406AD" w:rsidRDefault="00CD0F96" w:rsidP="00C406AD">
      <w:pPr>
        <w:tabs>
          <w:tab w:val="left" w:pos="1560"/>
        </w:tabs>
        <w:ind w:left="1134"/>
        <w:rPr>
          <w:sz w:val="16"/>
          <w:szCs w:val="32"/>
        </w:rPr>
      </w:pPr>
      <w:r w:rsidRPr="00D8667B">
        <w:rPr>
          <w:sz w:val="16"/>
          <w:szCs w:val="32"/>
        </w:rPr>
        <w:t>DESSERS GALERIE</w:t>
      </w:r>
      <w:r>
        <w:rPr>
          <w:sz w:val="16"/>
          <w:szCs w:val="32"/>
        </w:rPr>
        <w:t xml:space="preserve"> « FACULTY CLUB LEUVEN »</w:t>
      </w:r>
      <w:r w:rsidRPr="00D8667B">
        <w:rPr>
          <w:sz w:val="16"/>
          <w:szCs w:val="32"/>
        </w:rPr>
        <w:t xml:space="preserve"> BELGIQUE.</w:t>
      </w:r>
    </w:p>
    <w:p w14:paraId="6AAF061D" w14:textId="30C90F42" w:rsidR="00D647FD" w:rsidRDefault="00CD0F96" w:rsidP="00D647FD">
      <w:pPr>
        <w:tabs>
          <w:tab w:val="left" w:pos="1560"/>
        </w:tabs>
        <w:ind w:left="1134"/>
        <w:rPr>
          <w:sz w:val="16"/>
        </w:rPr>
      </w:pPr>
      <w:r>
        <w:rPr>
          <w:sz w:val="16"/>
        </w:rPr>
        <w:t xml:space="preserve">GALERIE LIBRE COURS « EXTRAMUROS » LIEGE, </w:t>
      </w:r>
      <w:r w:rsidRPr="00D8667B">
        <w:rPr>
          <w:sz w:val="16"/>
          <w:szCs w:val="32"/>
        </w:rPr>
        <w:t>BELGIQUE.</w:t>
      </w:r>
    </w:p>
    <w:p w14:paraId="578A7F18" w14:textId="57ACB58B" w:rsidR="00D647FD" w:rsidRDefault="00CD0F96" w:rsidP="00D647FD">
      <w:pPr>
        <w:tabs>
          <w:tab w:val="left" w:pos="1560"/>
        </w:tabs>
        <w:ind w:left="1134"/>
        <w:rPr>
          <w:sz w:val="16"/>
        </w:rPr>
      </w:pPr>
      <w:r w:rsidRPr="00564B1B">
        <w:rPr>
          <w:sz w:val="16"/>
          <w:lang w:val="en-US"/>
        </w:rPr>
        <w:t xml:space="preserve">GALERIE SCHORTGEN, « WHO IS WHO ? » </w:t>
      </w:r>
      <w:r w:rsidRPr="00D8667B">
        <w:rPr>
          <w:sz w:val="16"/>
        </w:rPr>
        <w:t>LUXEMBOURG.</w:t>
      </w:r>
    </w:p>
    <w:p w14:paraId="773A9F85" w14:textId="05FBC466" w:rsidR="00D647FD" w:rsidRDefault="00CD0F96" w:rsidP="007F5F6D">
      <w:pPr>
        <w:tabs>
          <w:tab w:val="left" w:pos="1560"/>
        </w:tabs>
        <w:ind w:left="567"/>
        <w:rPr>
          <w:sz w:val="16"/>
        </w:rPr>
      </w:pPr>
      <w:r>
        <w:rPr>
          <w:b/>
          <w:sz w:val="16"/>
        </w:rPr>
        <w:t xml:space="preserve">2013      </w:t>
      </w:r>
      <w:r>
        <w:rPr>
          <w:sz w:val="16"/>
        </w:rPr>
        <w:t>GALERIE MARTINE EHMER « TIPP-EX »</w:t>
      </w:r>
      <w:r w:rsidRPr="004A47D5">
        <w:rPr>
          <w:sz w:val="16"/>
        </w:rPr>
        <w:t xml:space="preserve"> </w:t>
      </w:r>
      <w:r>
        <w:rPr>
          <w:sz w:val="16"/>
        </w:rPr>
        <w:t>,</w:t>
      </w:r>
      <w:r w:rsidRPr="00D8667B">
        <w:rPr>
          <w:sz w:val="16"/>
        </w:rPr>
        <w:t xml:space="preserve"> BRUXELLES.</w:t>
      </w:r>
    </w:p>
    <w:p w14:paraId="1F06AF6C" w14:textId="69626B18" w:rsidR="007F5F6D" w:rsidRDefault="00CD0F96" w:rsidP="007F5F6D">
      <w:pPr>
        <w:tabs>
          <w:tab w:val="left" w:pos="1560"/>
        </w:tabs>
        <w:ind w:left="1134"/>
        <w:rPr>
          <w:sz w:val="16"/>
          <w:szCs w:val="16"/>
        </w:rPr>
      </w:pPr>
      <w:r w:rsidRPr="007F5F6D">
        <w:rPr>
          <w:sz w:val="16"/>
          <w:szCs w:val="16"/>
        </w:rPr>
        <w:t>OFF ART FAIR, GALERIE LIBRE COURS, BRUXELLES.</w:t>
      </w:r>
    </w:p>
    <w:p w14:paraId="5E8490AF" w14:textId="203A8EB7" w:rsidR="00D21DFF" w:rsidRDefault="00CD0F96" w:rsidP="007F5F6D">
      <w:pPr>
        <w:tabs>
          <w:tab w:val="left" w:pos="1560"/>
        </w:tabs>
        <w:ind w:left="1134"/>
        <w:rPr>
          <w:sz w:val="16"/>
          <w:szCs w:val="16"/>
        </w:rPr>
      </w:pPr>
      <w:r>
        <w:rPr>
          <w:sz w:val="16"/>
          <w:szCs w:val="16"/>
        </w:rPr>
        <w:t xml:space="preserve">GALERIE MARTINE EHMER </w:t>
      </w:r>
      <w:r w:rsidRPr="00D21DFF">
        <w:rPr>
          <w:sz w:val="16"/>
          <w:szCs w:val="16"/>
        </w:rPr>
        <w:t>«ART ON PAPER+1», BRUXELLES.</w:t>
      </w:r>
    </w:p>
    <w:p w14:paraId="1EAF6A3C" w14:textId="08DB62F9" w:rsidR="00CA6D63" w:rsidRDefault="00CD0F96" w:rsidP="00CA6D63">
      <w:pPr>
        <w:tabs>
          <w:tab w:val="left" w:pos="1560"/>
        </w:tabs>
        <w:ind w:left="567"/>
        <w:rPr>
          <w:sz w:val="16"/>
        </w:rPr>
      </w:pPr>
      <w:r>
        <w:rPr>
          <w:b/>
          <w:sz w:val="16"/>
        </w:rPr>
        <w:t xml:space="preserve">2014      </w:t>
      </w:r>
      <w:r>
        <w:rPr>
          <w:sz w:val="16"/>
        </w:rPr>
        <w:t>GALERIE VCR IIEIII, ANVERS,</w:t>
      </w:r>
      <w:r w:rsidRPr="00FB4C06">
        <w:rPr>
          <w:sz w:val="16"/>
          <w:szCs w:val="32"/>
        </w:rPr>
        <w:t xml:space="preserve"> </w:t>
      </w:r>
      <w:r w:rsidRPr="00D8667B">
        <w:rPr>
          <w:sz w:val="16"/>
          <w:szCs w:val="32"/>
        </w:rPr>
        <w:t>BELGIQUE.</w:t>
      </w:r>
    </w:p>
    <w:p w14:paraId="4A8B3F69" w14:textId="48A43198" w:rsidR="00CA6D63" w:rsidRDefault="00CD0F96" w:rsidP="00CA6D63">
      <w:pPr>
        <w:tabs>
          <w:tab w:val="left" w:pos="1560"/>
        </w:tabs>
        <w:ind w:left="1134"/>
        <w:rPr>
          <w:sz w:val="16"/>
        </w:rPr>
      </w:pPr>
      <w:r w:rsidRPr="00CA6D63">
        <w:rPr>
          <w:sz w:val="16"/>
        </w:rPr>
        <w:t>INTEGRATION D’</w:t>
      </w:r>
      <w:r>
        <w:rPr>
          <w:sz w:val="16"/>
        </w:rPr>
        <w:t>ART</w:t>
      </w:r>
      <w:r w:rsidRPr="00CA6D63">
        <w:rPr>
          <w:sz w:val="16"/>
        </w:rPr>
        <w:t xml:space="preserve"> DANS LE MILLIEU CARCERAL</w:t>
      </w:r>
      <w:r>
        <w:rPr>
          <w:sz w:val="16"/>
        </w:rPr>
        <w:t>, NOUVELLE PRISON DE</w:t>
      </w:r>
      <w:r w:rsidRPr="00CA6D63">
        <w:rPr>
          <w:sz w:val="16"/>
        </w:rPr>
        <w:t xml:space="preserve"> LEUZE-EN-HAINAUT</w:t>
      </w:r>
      <w:r>
        <w:rPr>
          <w:sz w:val="16"/>
        </w:rPr>
        <w:t xml:space="preserve">, </w:t>
      </w:r>
      <w:r w:rsidRPr="00D8667B">
        <w:rPr>
          <w:sz w:val="16"/>
          <w:szCs w:val="32"/>
        </w:rPr>
        <w:t>BELGIQUE.</w:t>
      </w:r>
    </w:p>
    <w:p w14:paraId="5B0C8126" w14:textId="3B8B0476" w:rsidR="00674CA6" w:rsidRDefault="00CD0F96" w:rsidP="00674CA6">
      <w:pPr>
        <w:tabs>
          <w:tab w:val="left" w:pos="1560"/>
        </w:tabs>
        <w:ind w:left="1134"/>
        <w:rPr>
          <w:sz w:val="16"/>
          <w:szCs w:val="32"/>
        </w:rPr>
      </w:pPr>
      <w:r w:rsidRPr="00D8667B">
        <w:rPr>
          <w:sz w:val="16"/>
          <w:szCs w:val="32"/>
        </w:rPr>
        <w:t>DESSERS GALERIE</w:t>
      </w:r>
      <w:r>
        <w:rPr>
          <w:sz w:val="16"/>
          <w:szCs w:val="32"/>
        </w:rPr>
        <w:t xml:space="preserve"> « FACULTY CLUB » LEUVEN,</w:t>
      </w:r>
      <w:r w:rsidRPr="00D8667B">
        <w:rPr>
          <w:sz w:val="16"/>
          <w:szCs w:val="32"/>
        </w:rPr>
        <w:t xml:space="preserve"> BELGIQUE.</w:t>
      </w:r>
    </w:p>
    <w:p w14:paraId="09C37F20" w14:textId="2AAA5FC2" w:rsidR="00674CA6" w:rsidRDefault="00CD0F96" w:rsidP="00674CA6">
      <w:pPr>
        <w:tabs>
          <w:tab w:val="left" w:pos="1560"/>
        </w:tabs>
        <w:ind w:left="1134"/>
        <w:rPr>
          <w:sz w:val="16"/>
          <w:szCs w:val="32"/>
        </w:rPr>
      </w:pPr>
      <w:r w:rsidRPr="00674CA6">
        <w:rPr>
          <w:sz w:val="16"/>
          <w:szCs w:val="16"/>
        </w:rPr>
        <w:t>GALERIE VAN CAMPEN &amp; ROCHTUS, KNOKKE</w:t>
      </w:r>
      <w:r>
        <w:rPr>
          <w:sz w:val="16"/>
          <w:szCs w:val="16"/>
        </w:rPr>
        <w:t xml:space="preserve">, </w:t>
      </w:r>
      <w:r w:rsidRPr="00D8667B">
        <w:rPr>
          <w:sz w:val="16"/>
          <w:szCs w:val="32"/>
        </w:rPr>
        <w:t>BELGIQUE.</w:t>
      </w:r>
    </w:p>
    <w:p w14:paraId="2BF0ACD1" w14:textId="59913BA0" w:rsidR="00674CA6" w:rsidRPr="00674CA6" w:rsidRDefault="00CD0F96" w:rsidP="00674CA6">
      <w:pPr>
        <w:tabs>
          <w:tab w:val="left" w:pos="1560"/>
        </w:tabs>
        <w:ind w:left="1134"/>
        <w:rPr>
          <w:sz w:val="16"/>
          <w:szCs w:val="32"/>
        </w:rPr>
      </w:pPr>
      <w:r w:rsidRPr="00674CA6">
        <w:rPr>
          <w:sz w:val="16"/>
          <w:szCs w:val="16"/>
        </w:rPr>
        <w:t>GALERIE MARTINE EHMER «GROUP SHOW», BRUXELLES.</w:t>
      </w:r>
    </w:p>
    <w:p w14:paraId="4B229EA0" w14:textId="3B47081F" w:rsidR="00674CA6" w:rsidRDefault="00CD0F96" w:rsidP="00674CA6">
      <w:pPr>
        <w:tabs>
          <w:tab w:val="left" w:pos="1560"/>
        </w:tabs>
        <w:ind w:left="1134"/>
        <w:rPr>
          <w:sz w:val="16"/>
          <w:szCs w:val="16"/>
        </w:rPr>
      </w:pPr>
      <w:r w:rsidRPr="00674CA6">
        <w:rPr>
          <w:sz w:val="16"/>
          <w:szCs w:val="16"/>
        </w:rPr>
        <w:t xml:space="preserve">GALERIE JEROME B. ARCACHON, </w:t>
      </w:r>
      <w:r>
        <w:rPr>
          <w:sz w:val="16"/>
          <w:szCs w:val="16"/>
        </w:rPr>
        <w:t>FRANCE</w:t>
      </w:r>
    </w:p>
    <w:p w14:paraId="0A2C2BA8" w14:textId="0F0B35E5" w:rsidR="00845E67" w:rsidRDefault="00CD0F96" w:rsidP="00845E67">
      <w:pPr>
        <w:tabs>
          <w:tab w:val="left" w:pos="1560"/>
        </w:tabs>
        <w:ind w:left="567"/>
        <w:rPr>
          <w:sz w:val="16"/>
          <w:szCs w:val="16"/>
        </w:rPr>
      </w:pPr>
      <w:r w:rsidRPr="00845E67">
        <w:rPr>
          <w:b/>
          <w:sz w:val="16"/>
          <w:szCs w:val="16"/>
        </w:rPr>
        <w:t>2015</w:t>
      </w:r>
      <w:r>
        <w:rPr>
          <w:sz w:val="16"/>
          <w:szCs w:val="16"/>
        </w:rPr>
        <w:t xml:space="preserve">      EURANTICA BRUXELLES </w:t>
      </w:r>
      <w:r w:rsidRPr="00674CA6">
        <w:rPr>
          <w:sz w:val="16"/>
          <w:szCs w:val="16"/>
        </w:rPr>
        <w:t>GALERIE VAN CAMPEN &amp; ROCHTUS</w:t>
      </w:r>
      <w:r>
        <w:rPr>
          <w:sz w:val="16"/>
          <w:szCs w:val="16"/>
        </w:rPr>
        <w:t xml:space="preserve"> ANVERS, </w:t>
      </w:r>
      <w:r w:rsidRPr="00D8667B">
        <w:rPr>
          <w:sz w:val="16"/>
          <w:szCs w:val="32"/>
        </w:rPr>
        <w:t>BELGIQUE.</w:t>
      </w:r>
    </w:p>
    <w:p w14:paraId="5B93831A" w14:textId="0E1422F7" w:rsidR="00845E67" w:rsidRDefault="00CD0F96" w:rsidP="00845E67">
      <w:pPr>
        <w:tabs>
          <w:tab w:val="left" w:pos="1560"/>
        </w:tabs>
        <w:ind w:left="567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674CA6">
        <w:rPr>
          <w:sz w:val="16"/>
          <w:szCs w:val="16"/>
        </w:rPr>
        <w:t>GALERIE MARTINE EHMER «GROUP SHOW», BRUXELLES.</w:t>
      </w:r>
    </w:p>
    <w:p w14:paraId="451969B1" w14:textId="63956E5A" w:rsidR="00845E67" w:rsidRDefault="00CD0F96" w:rsidP="00845E67">
      <w:pPr>
        <w:tabs>
          <w:tab w:val="left" w:pos="1560"/>
        </w:tabs>
        <w:ind w:left="1134"/>
        <w:rPr>
          <w:sz w:val="16"/>
          <w:szCs w:val="16"/>
        </w:rPr>
      </w:pPr>
      <w:r w:rsidRPr="00674CA6">
        <w:rPr>
          <w:sz w:val="16"/>
          <w:szCs w:val="16"/>
        </w:rPr>
        <w:t xml:space="preserve">GALERIE JEROME B. ARCACHON, </w:t>
      </w:r>
      <w:r>
        <w:rPr>
          <w:sz w:val="16"/>
          <w:szCs w:val="16"/>
        </w:rPr>
        <w:t>FRANCE</w:t>
      </w:r>
    </w:p>
    <w:p w14:paraId="7AF87EB1" w14:textId="7A3D600D" w:rsidR="001F060B" w:rsidRPr="001F060B" w:rsidRDefault="00CD0F96" w:rsidP="00845E67">
      <w:pPr>
        <w:tabs>
          <w:tab w:val="left" w:pos="1560"/>
        </w:tabs>
        <w:ind w:left="1134"/>
        <w:rPr>
          <w:color w:val="000000"/>
          <w:sz w:val="16"/>
          <w:szCs w:val="16"/>
        </w:rPr>
      </w:pPr>
      <w:r w:rsidRPr="001F060B">
        <w:rPr>
          <w:sz w:val="16"/>
          <w:szCs w:val="16"/>
        </w:rPr>
        <w:t xml:space="preserve">GALERIE SCHORTGEN, TIPP-EX, </w:t>
      </w:r>
      <w:r w:rsidRPr="001F060B">
        <w:rPr>
          <w:color w:val="000000"/>
          <w:sz w:val="16"/>
          <w:szCs w:val="16"/>
        </w:rPr>
        <w:t>L</w:t>
      </w:r>
      <w:r>
        <w:rPr>
          <w:color w:val="000000"/>
          <w:sz w:val="16"/>
          <w:szCs w:val="16"/>
        </w:rPr>
        <w:t>UXEMBOURG</w:t>
      </w:r>
    </w:p>
    <w:p w14:paraId="2A2152E0" w14:textId="39F1DE40" w:rsidR="001F060B" w:rsidRPr="001F060B" w:rsidRDefault="00CD0F96" w:rsidP="001F060B">
      <w:pPr>
        <w:tabs>
          <w:tab w:val="left" w:pos="993"/>
        </w:tabs>
        <w:rPr>
          <w:sz w:val="16"/>
          <w:szCs w:val="16"/>
        </w:rPr>
      </w:pPr>
      <w:r w:rsidRPr="001F060B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</w:t>
      </w:r>
      <w:r w:rsidRPr="001F060B">
        <w:rPr>
          <w:sz w:val="16"/>
          <w:szCs w:val="16"/>
        </w:rPr>
        <w:t>DESSERS GALERIE, DOUBLE, HASSELT, B</w:t>
      </w:r>
      <w:r>
        <w:rPr>
          <w:sz w:val="16"/>
          <w:szCs w:val="16"/>
        </w:rPr>
        <w:t>ELGIQUE</w:t>
      </w:r>
    </w:p>
    <w:p w14:paraId="5B75178B" w14:textId="1B401BBE" w:rsidR="001F060B" w:rsidRPr="001F060B" w:rsidRDefault="00CD0F96" w:rsidP="001F060B">
      <w:pPr>
        <w:tabs>
          <w:tab w:val="left" w:pos="993"/>
        </w:tabs>
        <w:rPr>
          <w:sz w:val="16"/>
          <w:szCs w:val="16"/>
        </w:rPr>
      </w:pPr>
      <w:r w:rsidRPr="001F060B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</w:t>
      </w:r>
      <w:r w:rsidRPr="001F060B">
        <w:rPr>
          <w:sz w:val="16"/>
          <w:szCs w:val="16"/>
        </w:rPr>
        <w:t xml:space="preserve">DESSERS GALERIE, </w:t>
      </w:r>
      <w:r w:rsidRPr="001F060B">
        <w:rPr>
          <w:color w:val="000000"/>
          <w:sz w:val="16"/>
          <w:szCs w:val="16"/>
        </w:rPr>
        <w:t xml:space="preserve">LEUVEN, </w:t>
      </w:r>
      <w:r w:rsidRPr="001F060B">
        <w:rPr>
          <w:sz w:val="16"/>
          <w:szCs w:val="16"/>
        </w:rPr>
        <w:t>BELGIQUE</w:t>
      </w:r>
    </w:p>
    <w:p w14:paraId="361503DE" w14:textId="5309B34B" w:rsidR="001F060B" w:rsidRDefault="00CD0F96" w:rsidP="001F060B">
      <w:pPr>
        <w:tabs>
          <w:tab w:val="left" w:pos="156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845E67">
        <w:rPr>
          <w:b/>
          <w:sz w:val="16"/>
          <w:szCs w:val="16"/>
        </w:rPr>
        <w:t>201</w:t>
      </w:r>
      <w:r>
        <w:rPr>
          <w:b/>
          <w:sz w:val="16"/>
          <w:szCs w:val="16"/>
        </w:rPr>
        <w:t>6</w:t>
      </w:r>
      <w:r>
        <w:rPr>
          <w:sz w:val="16"/>
          <w:szCs w:val="16"/>
        </w:rPr>
        <w:t xml:space="preserve">      </w:t>
      </w:r>
      <w:r w:rsidRPr="00674CA6">
        <w:rPr>
          <w:sz w:val="16"/>
          <w:szCs w:val="16"/>
        </w:rPr>
        <w:t xml:space="preserve">GALERIE JEROME B. </w:t>
      </w:r>
      <w:r>
        <w:rPr>
          <w:sz w:val="16"/>
          <w:szCs w:val="16"/>
        </w:rPr>
        <w:t>BORDEAUX</w:t>
      </w:r>
      <w:r w:rsidRPr="00674CA6">
        <w:rPr>
          <w:sz w:val="16"/>
          <w:szCs w:val="16"/>
        </w:rPr>
        <w:t xml:space="preserve">, </w:t>
      </w:r>
      <w:r>
        <w:rPr>
          <w:sz w:val="16"/>
          <w:szCs w:val="16"/>
        </w:rPr>
        <w:t>FRANCE</w:t>
      </w:r>
    </w:p>
    <w:p w14:paraId="7935D08A" w14:textId="5AAD8420" w:rsidR="00037D02" w:rsidRPr="00037D02" w:rsidRDefault="00CD0F96" w:rsidP="00037D02">
      <w:pPr>
        <w:tabs>
          <w:tab w:val="left" w:pos="1560"/>
          <w:tab w:val="left" w:pos="2067"/>
        </w:tabs>
        <w:ind w:left="1134"/>
        <w:rPr>
          <w:sz w:val="16"/>
          <w:szCs w:val="16"/>
        </w:rPr>
      </w:pPr>
      <w:r w:rsidRPr="00037D02">
        <w:rPr>
          <w:sz w:val="16"/>
          <w:szCs w:val="16"/>
        </w:rPr>
        <w:t xml:space="preserve">DESSERS GALERIE « LIGHT » </w:t>
      </w:r>
      <w:r w:rsidRPr="00037D02">
        <w:rPr>
          <w:color w:val="000000"/>
          <w:sz w:val="16"/>
          <w:szCs w:val="16"/>
        </w:rPr>
        <w:t xml:space="preserve">LEUVEN, </w:t>
      </w:r>
      <w:r w:rsidRPr="001F060B">
        <w:rPr>
          <w:sz w:val="16"/>
          <w:szCs w:val="16"/>
        </w:rPr>
        <w:t>B</w:t>
      </w:r>
      <w:r>
        <w:rPr>
          <w:sz w:val="16"/>
          <w:szCs w:val="16"/>
        </w:rPr>
        <w:t>ELGIQUE</w:t>
      </w:r>
    </w:p>
    <w:p w14:paraId="67B1137D" w14:textId="51390218" w:rsidR="00037D02" w:rsidRDefault="00CD0F96" w:rsidP="00037D02">
      <w:pPr>
        <w:tabs>
          <w:tab w:val="left" w:pos="1560"/>
          <w:tab w:val="left" w:pos="2067"/>
        </w:tabs>
        <w:ind w:left="1134"/>
        <w:rPr>
          <w:sz w:val="16"/>
          <w:szCs w:val="16"/>
        </w:rPr>
      </w:pPr>
      <w:r w:rsidRPr="00037D02">
        <w:rPr>
          <w:sz w:val="16"/>
          <w:szCs w:val="16"/>
        </w:rPr>
        <w:t>GALERIE MARTINE EHMER «</w:t>
      </w:r>
      <w:r>
        <w:rPr>
          <w:sz w:val="16"/>
          <w:szCs w:val="16"/>
        </w:rPr>
        <w:t xml:space="preserve"> </w:t>
      </w:r>
      <w:r w:rsidRPr="00037D02">
        <w:rPr>
          <w:sz w:val="16"/>
          <w:szCs w:val="16"/>
        </w:rPr>
        <w:t>LES APPARENCES</w:t>
      </w:r>
      <w:r>
        <w:rPr>
          <w:sz w:val="16"/>
          <w:szCs w:val="16"/>
        </w:rPr>
        <w:t xml:space="preserve"> </w:t>
      </w:r>
      <w:r w:rsidRPr="00037D02">
        <w:rPr>
          <w:sz w:val="16"/>
          <w:szCs w:val="16"/>
        </w:rPr>
        <w:t>» BRUXELLES.</w:t>
      </w:r>
    </w:p>
    <w:p w14:paraId="4E9C7B59" w14:textId="5FEEA948" w:rsidR="002B2BA8" w:rsidRPr="00B50AF8" w:rsidRDefault="00CD0F96" w:rsidP="00B50AF8">
      <w:pPr>
        <w:tabs>
          <w:tab w:val="left" w:pos="1560"/>
        </w:tabs>
        <w:ind w:left="567"/>
        <w:rPr>
          <w:b/>
          <w:sz w:val="16"/>
          <w:szCs w:val="16"/>
        </w:rPr>
      </w:pPr>
      <w:r w:rsidRPr="002B2BA8">
        <w:rPr>
          <w:b/>
          <w:sz w:val="16"/>
          <w:szCs w:val="16"/>
        </w:rPr>
        <w:t>2017</w:t>
      </w:r>
      <w:r>
        <w:rPr>
          <w:sz w:val="16"/>
          <w:szCs w:val="16"/>
        </w:rPr>
        <w:t xml:space="preserve">      DESSERS GALERIE « WHO</w:t>
      </w:r>
      <w:r w:rsidRPr="002B2BA8">
        <w:rPr>
          <w:sz w:val="16"/>
          <w:szCs w:val="16"/>
        </w:rPr>
        <w:t>’S BAD ? »</w:t>
      </w:r>
      <w:r w:rsidRPr="002B2BA8">
        <w:rPr>
          <w:color w:val="000000"/>
          <w:sz w:val="16"/>
          <w:szCs w:val="16"/>
        </w:rPr>
        <w:t xml:space="preserve">  GAND</w:t>
      </w:r>
    </w:p>
    <w:p w14:paraId="3C27518A" w14:textId="1402CF34" w:rsidR="002B2BA8" w:rsidRPr="002B2BA8" w:rsidRDefault="00CD0F96" w:rsidP="002B2BA8">
      <w:pPr>
        <w:tabs>
          <w:tab w:val="left" w:pos="1560"/>
          <w:tab w:val="left" w:pos="2067"/>
        </w:tabs>
        <w:ind w:left="1134"/>
        <w:rPr>
          <w:sz w:val="16"/>
          <w:szCs w:val="16"/>
        </w:rPr>
      </w:pPr>
      <w:r w:rsidRPr="002B2BA8">
        <w:rPr>
          <w:sz w:val="16"/>
          <w:szCs w:val="16"/>
        </w:rPr>
        <w:t>GALERIE DIDIER DEVILLEZ &amp; STEPHAN MARQUARDT «SURFACE &amp; PROFONDEUR» BRUXELLES.</w:t>
      </w:r>
    </w:p>
    <w:p w14:paraId="07532D62" w14:textId="3916D47D" w:rsidR="001931DD" w:rsidRDefault="00CD0F96" w:rsidP="001931DD">
      <w:pPr>
        <w:tabs>
          <w:tab w:val="left" w:pos="1560"/>
        </w:tabs>
        <w:ind w:firstLine="1134"/>
        <w:rPr>
          <w:sz w:val="16"/>
          <w:szCs w:val="16"/>
        </w:rPr>
      </w:pPr>
      <w:r w:rsidRPr="002B2BA8">
        <w:rPr>
          <w:sz w:val="16"/>
          <w:szCs w:val="16"/>
        </w:rPr>
        <w:t>GALERIE VAN CAMPEN &amp; ROCHTUS/L’ŒIL DU PRINCE «CARTE BLANCHE» PARIS.</w:t>
      </w:r>
    </w:p>
    <w:p w14:paraId="717A9984" w14:textId="3DFB1948" w:rsidR="007F5BFF" w:rsidRDefault="00CD0F96" w:rsidP="001931DD">
      <w:pPr>
        <w:tabs>
          <w:tab w:val="left" w:pos="1560"/>
        </w:tabs>
        <w:ind w:firstLine="1134"/>
        <w:rPr>
          <w:sz w:val="16"/>
          <w:szCs w:val="16"/>
        </w:rPr>
      </w:pPr>
      <w:r w:rsidRPr="001F060B">
        <w:rPr>
          <w:sz w:val="16"/>
          <w:szCs w:val="16"/>
        </w:rPr>
        <w:t xml:space="preserve">DESSERS GALERIE, </w:t>
      </w:r>
      <w:r w:rsidRPr="001F060B">
        <w:rPr>
          <w:color w:val="000000"/>
          <w:sz w:val="16"/>
          <w:szCs w:val="16"/>
        </w:rPr>
        <w:t>LEUVEN</w:t>
      </w:r>
      <w:r>
        <w:rPr>
          <w:color w:val="000000"/>
          <w:sz w:val="16"/>
          <w:szCs w:val="16"/>
        </w:rPr>
        <w:t xml:space="preserve"> « LIENS DU SANG »</w:t>
      </w:r>
      <w:r w:rsidRPr="001F060B">
        <w:rPr>
          <w:color w:val="000000"/>
          <w:sz w:val="16"/>
          <w:szCs w:val="16"/>
        </w:rPr>
        <w:t xml:space="preserve"> </w:t>
      </w:r>
      <w:r>
        <w:rPr>
          <w:sz w:val="16"/>
          <w:szCs w:val="16"/>
        </w:rPr>
        <w:t>BELGIQUE</w:t>
      </w:r>
    </w:p>
    <w:p w14:paraId="1AA5555A" w14:textId="44482CF3" w:rsidR="00B50AF8" w:rsidRPr="000209F8" w:rsidRDefault="00CD0F96" w:rsidP="007F5BFF">
      <w:pPr>
        <w:tabs>
          <w:tab w:val="left" w:pos="1560"/>
        </w:tabs>
        <w:ind w:firstLine="567"/>
        <w:rPr>
          <w:sz w:val="16"/>
          <w:szCs w:val="16"/>
          <w:lang w:val="en-US"/>
        </w:rPr>
      </w:pPr>
      <w:r w:rsidRPr="000209F8">
        <w:rPr>
          <w:b/>
          <w:sz w:val="16"/>
          <w:szCs w:val="16"/>
          <w:lang w:val="en-US"/>
        </w:rPr>
        <w:t xml:space="preserve">2018     </w:t>
      </w:r>
      <w:r w:rsidRPr="000209F8">
        <w:rPr>
          <w:sz w:val="16"/>
          <w:szCs w:val="16"/>
          <w:lang w:val="en-US"/>
        </w:rPr>
        <w:t xml:space="preserve"> </w:t>
      </w:r>
      <w:r w:rsidRPr="00564B1B">
        <w:rPr>
          <w:sz w:val="16"/>
          <w:szCs w:val="16"/>
          <w:lang w:val="en-US"/>
        </w:rPr>
        <w:t xml:space="preserve">ART STORIES GALLERY </w:t>
      </w:r>
      <w:r w:rsidRPr="00564B1B">
        <w:rPr>
          <w:color w:val="000000"/>
          <w:sz w:val="16"/>
          <w:szCs w:val="16"/>
          <w:lang w:val="en-US"/>
        </w:rPr>
        <w:t xml:space="preserve">« REBONDS </w:t>
      </w:r>
      <w:r w:rsidRPr="00564B1B">
        <w:rPr>
          <w:sz w:val="16"/>
          <w:szCs w:val="16"/>
          <w:lang w:val="en-US"/>
        </w:rPr>
        <w:t>» BRUXELLES.</w:t>
      </w:r>
    </w:p>
    <w:p w14:paraId="6F63DD83" w14:textId="7E92E66F" w:rsidR="00B50AF8" w:rsidRDefault="00CD0F96" w:rsidP="00B50AF8">
      <w:pPr>
        <w:tabs>
          <w:tab w:val="left" w:pos="1560"/>
        </w:tabs>
        <w:ind w:left="567" w:firstLine="567"/>
        <w:rPr>
          <w:color w:val="000000"/>
          <w:sz w:val="16"/>
          <w:szCs w:val="16"/>
        </w:rPr>
      </w:pPr>
      <w:r w:rsidRPr="00B50AF8">
        <w:rPr>
          <w:sz w:val="16"/>
          <w:szCs w:val="16"/>
        </w:rPr>
        <w:t>CUEST’ART</w:t>
      </w:r>
      <w:r>
        <w:rPr>
          <w:sz w:val="16"/>
          <w:szCs w:val="16"/>
        </w:rPr>
        <w:t xml:space="preserve">, LES CAVES DE L’HOTEL DE VILLE, AVEC PHILIPPE BRODZKI, </w:t>
      </w:r>
      <w:r>
        <w:rPr>
          <w:color w:val="000000"/>
          <w:sz w:val="16"/>
          <w:szCs w:val="16"/>
        </w:rPr>
        <w:t>VIRTON, BELGIQUE</w:t>
      </w:r>
    </w:p>
    <w:p w14:paraId="40251DF9" w14:textId="366A0C33" w:rsidR="001931DD" w:rsidRDefault="00CD0F96" w:rsidP="00B50AF8">
      <w:pPr>
        <w:tabs>
          <w:tab w:val="left" w:pos="1560"/>
        </w:tabs>
        <w:ind w:left="567" w:firstLine="567"/>
        <w:rPr>
          <w:sz w:val="16"/>
          <w:szCs w:val="16"/>
        </w:rPr>
      </w:pPr>
      <w:r w:rsidRPr="00037D02">
        <w:rPr>
          <w:sz w:val="16"/>
          <w:szCs w:val="16"/>
        </w:rPr>
        <w:t>GALERIE MARTINE EHMER «</w:t>
      </w:r>
      <w:r>
        <w:rPr>
          <w:sz w:val="16"/>
          <w:szCs w:val="16"/>
        </w:rPr>
        <w:t xml:space="preserve"> </w:t>
      </w:r>
      <w:r w:rsidRPr="00B50AF8">
        <w:rPr>
          <w:sz w:val="16"/>
          <w:szCs w:val="16"/>
        </w:rPr>
        <w:t>INSTINCT DE SURVIE</w:t>
      </w:r>
      <w:r>
        <w:rPr>
          <w:sz w:val="16"/>
          <w:szCs w:val="16"/>
        </w:rPr>
        <w:t> </w:t>
      </w:r>
      <w:r w:rsidRPr="00037D02">
        <w:rPr>
          <w:sz w:val="16"/>
          <w:szCs w:val="16"/>
        </w:rPr>
        <w:t>» BRUXELLES.</w:t>
      </w:r>
    </w:p>
    <w:p w14:paraId="02C2C274" w14:textId="70E0CB86" w:rsidR="001B49DB" w:rsidRDefault="00CD0F96" w:rsidP="001B49DB">
      <w:pPr>
        <w:tabs>
          <w:tab w:val="left" w:pos="1560"/>
        </w:tabs>
        <w:ind w:firstLine="567"/>
        <w:rPr>
          <w:sz w:val="16"/>
          <w:szCs w:val="16"/>
        </w:rPr>
      </w:pPr>
      <w:r w:rsidRPr="002B2BA8">
        <w:rPr>
          <w:b/>
          <w:sz w:val="16"/>
          <w:szCs w:val="16"/>
        </w:rPr>
        <w:t>201</w:t>
      </w:r>
      <w:r>
        <w:rPr>
          <w:b/>
          <w:sz w:val="16"/>
          <w:szCs w:val="16"/>
        </w:rPr>
        <w:t xml:space="preserve">9      </w:t>
      </w:r>
      <w:r>
        <w:rPr>
          <w:sz w:val="16"/>
          <w:szCs w:val="16"/>
        </w:rPr>
        <w:t>MAISON DU PEUPLE</w:t>
      </w:r>
      <w:r w:rsidRPr="001F060B">
        <w:rPr>
          <w:sz w:val="16"/>
          <w:szCs w:val="16"/>
        </w:rPr>
        <w:t>,</w:t>
      </w:r>
      <w:r>
        <w:rPr>
          <w:color w:val="000000"/>
          <w:sz w:val="16"/>
          <w:szCs w:val="16"/>
        </w:rPr>
        <w:t xml:space="preserve"> « THE DEAL »</w:t>
      </w:r>
      <w:r w:rsidRPr="001F060B">
        <w:rPr>
          <w:color w:val="000000"/>
          <w:sz w:val="16"/>
          <w:szCs w:val="16"/>
        </w:rPr>
        <w:t xml:space="preserve"> </w:t>
      </w:r>
      <w:r>
        <w:rPr>
          <w:sz w:val="16"/>
          <w:szCs w:val="16"/>
        </w:rPr>
        <w:t>BRUXELLES</w:t>
      </w:r>
    </w:p>
    <w:p w14:paraId="56C94757" w14:textId="4A2B24FF" w:rsidR="001B49DB" w:rsidRDefault="00CD0F96" w:rsidP="00B50AF8">
      <w:pPr>
        <w:tabs>
          <w:tab w:val="left" w:pos="1560"/>
        </w:tabs>
        <w:ind w:left="567" w:firstLine="567"/>
        <w:rPr>
          <w:sz w:val="16"/>
          <w:szCs w:val="16"/>
        </w:rPr>
      </w:pPr>
      <w:r w:rsidRPr="00674CA6">
        <w:rPr>
          <w:sz w:val="16"/>
          <w:szCs w:val="16"/>
        </w:rPr>
        <w:t xml:space="preserve">GALERIE JEROME B. </w:t>
      </w:r>
      <w:r>
        <w:rPr>
          <w:sz w:val="16"/>
          <w:szCs w:val="16"/>
        </w:rPr>
        <w:t>BORDEAUX</w:t>
      </w:r>
      <w:r w:rsidRPr="00674CA6">
        <w:rPr>
          <w:sz w:val="16"/>
          <w:szCs w:val="16"/>
        </w:rPr>
        <w:t xml:space="preserve">, </w:t>
      </w:r>
      <w:r>
        <w:rPr>
          <w:sz w:val="16"/>
          <w:szCs w:val="16"/>
        </w:rPr>
        <w:t>FRANCE</w:t>
      </w:r>
    </w:p>
    <w:p w14:paraId="76BAD685" w14:textId="7E1E51AF" w:rsidR="00564B1B" w:rsidRPr="00564B1B" w:rsidRDefault="00CD0F96" w:rsidP="00564B1B">
      <w:pPr>
        <w:tabs>
          <w:tab w:val="left" w:pos="1560"/>
        </w:tabs>
        <w:ind w:left="1134"/>
        <w:rPr>
          <w:bCs/>
          <w:sz w:val="16"/>
          <w:szCs w:val="16"/>
        </w:rPr>
      </w:pPr>
      <w:r w:rsidRPr="00564B1B">
        <w:rPr>
          <w:bCs/>
          <w:sz w:val="16"/>
          <w:szCs w:val="16"/>
        </w:rPr>
        <w:t xml:space="preserve">GALERIE MOB ART STUDIO, </w:t>
      </w:r>
      <w:r w:rsidRPr="00564B1B">
        <w:rPr>
          <w:bCs/>
          <w:color w:val="000000"/>
          <w:sz w:val="16"/>
          <w:szCs w:val="16"/>
        </w:rPr>
        <w:t>LUXEMBOURG</w:t>
      </w:r>
    </w:p>
    <w:p w14:paraId="2B4685A3" w14:textId="6D046B02" w:rsidR="00564B1B" w:rsidRPr="00A0082A" w:rsidRDefault="00CD0F96" w:rsidP="00564B1B">
      <w:pPr>
        <w:tabs>
          <w:tab w:val="left" w:pos="1560"/>
        </w:tabs>
        <w:ind w:left="1134"/>
        <w:rPr>
          <w:bCs/>
          <w:sz w:val="16"/>
          <w:szCs w:val="16"/>
          <w:lang w:val="en-US"/>
        </w:rPr>
      </w:pPr>
      <w:r w:rsidRPr="00A0082A">
        <w:rPr>
          <w:bCs/>
          <w:sz w:val="16"/>
          <w:szCs w:val="16"/>
          <w:lang w:val="en-US"/>
        </w:rPr>
        <w:t>WATOU ART FESTIVAL “SAUDADE” 39ÈME EDITION, BELGIQUE</w:t>
      </w:r>
    </w:p>
    <w:p w14:paraId="1E8625D0" w14:textId="6D0C8998" w:rsidR="00A0082A" w:rsidRPr="00A0082A" w:rsidRDefault="00CD0F96" w:rsidP="00564B1B">
      <w:pPr>
        <w:tabs>
          <w:tab w:val="left" w:pos="1560"/>
        </w:tabs>
        <w:ind w:left="1134"/>
        <w:rPr>
          <w:bCs/>
          <w:sz w:val="16"/>
          <w:szCs w:val="16"/>
          <w:lang w:val="en-US"/>
        </w:rPr>
      </w:pPr>
      <w:r>
        <w:rPr>
          <w:bCs/>
          <w:color w:val="000000"/>
          <w:sz w:val="16"/>
          <w:szCs w:val="16"/>
          <w:lang w:val="en-US"/>
        </w:rPr>
        <w:t>LUXEMBOURG ART WEEK/</w:t>
      </w:r>
      <w:r w:rsidRPr="00A0082A">
        <w:rPr>
          <w:bCs/>
          <w:sz w:val="16"/>
          <w:szCs w:val="16"/>
          <w:lang w:val="en-US"/>
        </w:rPr>
        <w:t xml:space="preserve">GALERIE MOB ART STUDIO, </w:t>
      </w:r>
      <w:r w:rsidRPr="00A0082A">
        <w:rPr>
          <w:bCs/>
          <w:color w:val="000000"/>
          <w:sz w:val="16"/>
          <w:szCs w:val="16"/>
          <w:lang w:val="en-US"/>
        </w:rPr>
        <w:t>LUXEMBOURG</w:t>
      </w:r>
    </w:p>
    <w:p w14:paraId="2CFC7D0E" w14:textId="240329DB" w:rsidR="00A0082A" w:rsidRDefault="00CD0F96" w:rsidP="00A0082A">
      <w:pPr>
        <w:tabs>
          <w:tab w:val="left" w:pos="1560"/>
        </w:tabs>
        <w:ind w:firstLine="567"/>
        <w:rPr>
          <w:bCs/>
          <w:color w:val="000000"/>
          <w:sz w:val="16"/>
          <w:szCs w:val="16"/>
          <w:lang w:val="en-US"/>
        </w:rPr>
      </w:pPr>
      <w:r w:rsidRPr="00A0082A">
        <w:rPr>
          <w:b/>
          <w:sz w:val="16"/>
          <w:szCs w:val="16"/>
          <w:lang w:val="en-US"/>
        </w:rPr>
        <w:t xml:space="preserve">2020      </w:t>
      </w:r>
      <w:r w:rsidRPr="00A0082A">
        <w:rPr>
          <w:bCs/>
          <w:sz w:val="16"/>
          <w:szCs w:val="16"/>
          <w:lang w:val="en-US"/>
        </w:rPr>
        <w:t>GALERIE MOB ART STUDIO</w:t>
      </w:r>
      <w:r>
        <w:rPr>
          <w:bCs/>
          <w:sz w:val="16"/>
          <w:szCs w:val="16"/>
          <w:lang w:val="en-US"/>
        </w:rPr>
        <w:t xml:space="preserve"> “WOMEN ONLY”</w:t>
      </w:r>
      <w:r w:rsidRPr="00A0082A">
        <w:rPr>
          <w:bCs/>
          <w:sz w:val="16"/>
          <w:szCs w:val="16"/>
          <w:lang w:val="en-US"/>
        </w:rPr>
        <w:t xml:space="preserve"> </w:t>
      </w:r>
      <w:r w:rsidRPr="00A0082A">
        <w:rPr>
          <w:bCs/>
          <w:color w:val="000000"/>
          <w:sz w:val="16"/>
          <w:szCs w:val="16"/>
          <w:lang w:val="en-US"/>
        </w:rPr>
        <w:t>LUXEMBOURG</w:t>
      </w:r>
    </w:p>
    <w:p w14:paraId="0D5C3E76" w14:textId="2B176C10" w:rsidR="0025491F" w:rsidRDefault="00CD0F96" w:rsidP="0025491F">
      <w:pPr>
        <w:tabs>
          <w:tab w:val="left" w:pos="1560"/>
        </w:tabs>
        <w:ind w:left="567" w:firstLine="567"/>
        <w:rPr>
          <w:bCs/>
          <w:color w:val="000000"/>
          <w:sz w:val="16"/>
          <w:szCs w:val="16"/>
          <w:lang w:val="en-US"/>
        </w:rPr>
      </w:pPr>
      <w:r w:rsidRPr="0025491F">
        <w:rPr>
          <w:sz w:val="16"/>
          <w:szCs w:val="16"/>
          <w:lang w:val="en-US"/>
        </w:rPr>
        <w:t>DESSERS GALERIE</w:t>
      </w:r>
      <w:r w:rsidRPr="0025491F">
        <w:rPr>
          <w:color w:val="000000"/>
          <w:sz w:val="16"/>
          <w:szCs w:val="16"/>
          <w:lang w:val="en-US"/>
        </w:rPr>
        <w:t xml:space="preserve"> « SUMMER JOURNEY » </w:t>
      </w:r>
      <w:r w:rsidRPr="0025491F">
        <w:rPr>
          <w:sz w:val="16"/>
          <w:szCs w:val="16"/>
          <w:lang w:val="en-US"/>
        </w:rPr>
        <w:t>BELGIQUE</w:t>
      </w:r>
    </w:p>
    <w:p w14:paraId="22E9E893" w14:textId="240C58D5" w:rsidR="002D0546" w:rsidRDefault="00CD0F96" w:rsidP="002D0546">
      <w:pPr>
        <w:tabs>
          <w:tab w:val="left" w:pos="1560"/>
        </w:tabs>
        <w:ind w:left="567" w:firstLine="567"/>
        <w:rPr>
          <w:bCs/>
          <w:color w:val="000000"/>
          <w:sz w:val="16"/>
          <w:szCs w:val="16"/>
          <w:lang w:val="en-US"/>
        </w:rPr>
      </w:pPr>
      <w:r w:rsidRPr="0025491F">
        <w:rPr>
          <w:sz w:val="16"/>
          <w:szCs w:val="16"/>
          <w:lang w:val="en-US"/>
        </w:rPr>
        <w:t>DESSERS GALERIE</w:t>
      </w:r>
      <w:r w:rsidRPr="0025491F">
        <w:rPr>
          <w:color w:val="000000"/>
          <w:sz w:val="16"/>
          <w:szCs w:val="16"/>
          <w:lang w:val="en-US"/>
        </w:rPr>
        <w:t xml:space="preserve"> « THIS IS BELGIAN II » </w:t>
      </w:r>
      <w:r w:rsidRPr="0025491F">
        <w:rPr>
          <w:sz w:val="16"/>
          <w:szCs w:val="16"/>
          <w:lang w:val="en-US"/>
        </w:rPr>
        <w:t>BELGIQUE</w:t>
      </w:r>
    </w:p>
    <w:p w14:paraId="39C1C479" w14:textId="6EAC5F43" w:rsidR="00A0082A" w:rsidRDefault="00CD0F96" w:rsidP="00A0082A">
      <w:pPr>
        <w:tabs>
          <w:tab w:val="left" w:pos="1560"/>
        </w:tabs>
        <w:ind w:firstLine="1134"/>
        <w:rPr>
          <w:bCs/>
          <w:color w:val="000000"/>
          <w:sz w:val="16"/>
          <w:szCs w:val="16"/>
          <w:lang w:val="en-US"/>
        </w:rPr>
      </w:pPr>
      <w:r>
        <w:rPr>
          <w:bCs/>
          <w:color w:val="000000"/>
          <w:sz w:val="16"/>
          <w:szCs w:val="16"/>
          <w:lang w:val="en-US"/>
        </w:rPr>
        <w:t>LUXEMBOURG ART WEEK/</w:t>
      </w:r>
      <w:r w:rsidRPr="00A0082A">
        <w:rPr>
          <w:bCs/>
          <w:sz w:val="16"/>
          <w:szCs w:val="16"/>
          <w:lang w:val="en-US"/>
        </w:rPr>
        <w:t xml:space="preserve">GALERIE MOBART STUDIO, </w:t>
      </w:r>
      <w:r w:rsidRPr="00A0082A">
        <w:rPr>
          <w:bCs/>
          <w:color w:val="000000"/>
          <w:sz w:val="16"/>
          <w:szCs w:val="16"/>
          <w:lang w:val="en-US"/>
        </w:rPr>
        <w:t>LUXEMBOURG</w:t>
      </w:r>
    </w:p>
    <w:p w14:paraId="0B5B8BB3" w14:textId="2F878F84" w:rsidR="00A0082A" w:rsidRDefault="00CD0F96" w:rsidP="00A0082A">
      <w:pPr>
        <w:tabs>
          <w:tab w:val="left" w:pos="1560"/>
        </w:tabs>
        <w:ind w:firstLine="567"/>
        <w:rPr>
          <w:bCs/>
          <w:color w:val="000000"/>
          <w:sz w:val="16"/>
          <w:szCs w:val="16"/>
          <w:lang w:val="en-US"/>
        </w:rPr>
      </w:pPr>
      <w:r w:rsidRPr="00A0082A">
        <w:rPr>
          <w:b/>
          <w:sz w:val="16"/>
          <w:szCs w:val="16"/>
          <w:lang w:val="en-US"/>
        </w:rPr>
        <w:t>202</w:t>
      </w:r>
      <w:r>
        <w:rPr>
          <w:b/>
          <w:sz w:val="16"/>
          <w:szCs w:val="16"/>
          <w:lang w:val="en-US"/>
        </w:rPr>
        <w:t>1</w:t>
      </w:r>
      <w:r w:rsidRPr="00A0082A">
        <w:rPr>
          <w:b/>
          <w:sz w:val="16"/>
          <w:szCs w:val="16"/>
          <w:lang w:val="en-US"/>
        </w:rPr>
        <w:t xml:space="preserve">      </w:t>
      </w:r>
      <w:r w:rsidRPr="00A0082A">
        <w:rPr>
          <w:bCs/>
          <w:sz w:val="16"/>
          <w:szCs w:val="16"/>
          <w:lang w:val="en-US"/>
        </w:rPr>
        <w:t xml:space="preserve">GALERIE MOB ART STUDIO, </w:t>
      </w:r>
      <w:r w:rsidRPr="00A0082A">
        <w:rPr>
          <w:bCs/>
          <w:color w:val="000000"/>
          <w:sz w:val="16"/>
          <w:szCs w:val="16"/>
          <w:lang w:val="en-US"/>
        </w:rPr>
        <w:t>LUXEMBOURG</w:t>
      </w:r>
    </w:p>
    <w:p w14:paraId="520B1BAE" w14:textId="31CE9679" w:rsidR="00A0082A" w:rsidRPr="002D0546" w:rsidRDefault="00CD0F96" w:rsidP="002D0546">
      <w:pPr>
        <w:ind w:left="1134"/>
        <w:rPr>
          <w:sz w:val="16"/>
          <w:szCs w:val="16"/>
          <w:lang w:val="en-US"/>
        </w:rPr>
      </w:pPr>
      <w:r w:rsidRPr="00A0082A">
        <w:rPr>
          <w:sz w:val="16"/>
          <w:szCs w:val="16"/>
          <w:shd w:val="clear" w:color="auto" w:fill="FFFFFF"/>
          <w:lang w:val="en-US"/>
        </w:rPr>
        <w:t>B</w:t>
      </w:r>
      <w:r>
        <w:rPr>
          <w:sz w:val="16"/>
          <w:szCs w:val="16"/>
          <w:shd w:val="clear" w:color="auto" w:fill="FFFFFF"/>
          <w:lang w:val="en-US"/>
        </w:rPr>
        <w:t>ELGIAN ART &amp; DESIGN FAIR “</w:t>
      </w:r>
      <w:r w:rsidRPr="002D0546">
        <w:rPr>
          <w:sz w:val="16"/>
          <w:szCs w:val="16"/>
          <w:lang w:val="en-US"/>
        </w:rPr>
        <w:t>DESSERS GALERIE</w:t>
      </w:r>
      <w:r>
        <w:rPr>
          <w:sz w:val="16"/>
          <w:szCs w:val="16"/>
          <w:lang w:val="en-US"/>
        </w:rPr>
        <w:t>”</w:t>
      </w:r>
      <w:r>
        <w:rPr>
          <w:sz w:val="16"/>
          <w:szCs w:val="16"/>
          <w:shd w:val="clear" w:color="auto" w:fill="FFFFFF"/>
          <w:lang w:val="en-US"/>
        </w:rPr>
        <w:t xml:space="preserve">, </w:t>
      </w:r>
      <w:r w:rsidRPr="002D0546">
        <w:rPr>
          <w:sz w:val="16"/>
          <w:szCs w:val="16"/>
          <w:shd w:val="clear" w:color="auto" w:fill="FFFFFF"/>
          <w:lang w:val="en-US"/>
        </w:rPr>
        <w:t>KUNST AAN ZET / CURATEUR WIM LAMBRECHT</w:t>
      </w:r>
      <w:r>
        <w:rPr>
          <w:sz w:val="16"/>
          <w:szCs w:val="16"/>
          <w:lang w:val="en-US"/>
        </w:rPr>
        <w:t xml:space="preserve">, </w:t>
      </w:r>
      <w:r w:rsidRPr="00A0082A">
        <w:rPr>
          <w:sz w:val="16"/>
          <w:szCs w:val="16"/>
          <w:shd w:val="clear" w:color="auto" w:fill="FFFFFF"/>
          <w:lang w:val="en-US"/>
        </w:rPr>
        <w:t>GAND</w:t>
      </w:r>
    </w:p>
    <w:p w14:paraId="3107179A" w14:textId="7A7AE6F3" w:rsidR="002D0546" w:rsidRPr="007F5BFF" w:rsidRDefault="00CD0F96" w:rsidP="00A0082A">
      <w:pPr>
        <w:tabs>
          <w:tab w:val="left" w:pos="1560"/>
        </w:tabs>
        <w:ind w:left="1134"/>
        <w:rPr>
          <w:bCs/>
          <w:color w:val="000000"/>
          <w:sz w:val="16"/>
          <w:szCs w:val="16"/>
        </w:rPr>
      </w:pPr>
      <w:r w:rsidRPr="007F5BFF">
        <w:rPr>
          <w:bCs/>
          <w:color w:val="000000"/>
          <w:sz w:val="16"/>
          <w:szCs w:val="16"/>
        </w:rPr>
        <w:t>LUXEMBOURG ART WEEK/</w:t>
      </w:r>
      <w:r w:rsidRPr="007F5BFF">
        <w:rPr>
          <w:bCs/>
          <w:sz w:val="16"/>
          <w:szCs w:val="16"/>
        </w:rPr>
        <w:t xml:space="preserve">GALERIE MOB ART STUDIO, </w:t>
      </w:r>
      <w:r w:rsidRPr="007F5BFF">
        <w:rPr>
          <w:bCs/>
          <w:color w:val="000000"/>
          <w:sz w:val="16"/>
          <w:szCs w:val="16"/>
        </w:rPr>
        <w:t>LUXEMBOURG</w:t>
      </w:r>
    </w:p>
    <w:p w14:paraId="34C3A8EE" w14:textId="2292C244" w:rsidR="0025491F" w:rsidRDefault="00CD0F96" w:rsidP="0025491F">
      <w:pPr>
        <w:tabs>
          <w:tab w:val="left" w:pos="1560"/>
        </w:tabs>
        <w:ind w:left="1134"/>
        <w:rPr>
          <w:sz w:val="16"/>
          <w:szCs w:val="16"/>
        </w:rPr>
      </w:pPr>
      <w:r w:rsidRPr="001F060B">
        <w:rPr>
          <w:sz w:val="16"/>
          <w:szCs w:val="16"/>
        </w:rPr>
        <w:t>DESSERS GALERIE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« OXIGEN »</w:t>
      </w:r>
      <w:r w:rsidRPr="001F060B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HASSELT, </w:t>
      </w:r>
      <w:r>
        <w:rPr>
          <w:sz w:val="16"/>
          <w:szCs w:val="16"/>
        </w:rPr>
        <w:t>BELGIQUE</w:t>
      </w:r>
    </w:p>
    <w:p w14:paraId="568448C7" w14:textId="5D018160" w:rsidR="0025491F" w:rsidRDefault="00CD0F96" w:rsidP="0025491F">
      <w:pPr>
        <w:tabs>
          <w:tab w:val="left" w:pos="1560"/>
        </w:tabs>
        <w:ind w:left="1134"/>
        <w:rPr>
          <w:sz w:val="16"/>
          <w:szCs w:val="16"/>
        </w:rPr>
      </w:pPr>
      <w:r w:rsidRPr="001F060B">
        <w:rPr>
          <w:sz w:val="16"/>
          <w:szCs w:val="16"/>
        </w:rPr>
        <w:t>DESSERS GALERIE</w:t>
      </w:r>
      <w:r>
        <w:rPr>
          <w:sz w:val="16"/>
          <w:szCs w:val="16"/>
        </w:rPr>
        <w:t xml:space="preserve"> NOMADE/</w:t>
      </w:r>
      <w:r>
        <w:rPr>
          <w:color w:val="000000"/>
          <w:sz w:val="16"/>
          <w:szCs w:val="16"/>
        </w:rPr>
        <w:t>TRANSMISSION</w:t>
      </w:r>
      <w:r w:rsidRPr="001F060B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HASSELT, </w:t>
      </w:r>
      <w:r>
        <w:rPr>
          <w:sz w:val="16"/>
          <w:szCs w:val="16"/>
        </w:rPr>
        <w:t>BELGIQUE</w:t>
      </w:r>
    </w:p>
    <w:p w14:paraId="606388CE" w14:textId="76D46C1E" w:rsidR="00793212" w:rsidRDefault="00CD0F96" w:rsidP="0025491F">
      <w:pPr>
        <w:tabs>
          <w:tab w:val="left" w:pos="1560"/>
        </w:tabs>
        <w:ind w:left="1134"/>
        <w:rPr>
          <w:sz w:val="16"/>
          <w:szCs w:val="16"/>
        </w:rPr>
      </w:pPr>
      <w:r w:rsidRPr="00615A3F">
        <w:rPr>
          <w:sz w:val="16"/>
          <w:szCs w:val="16"/>
        </w:rPr>
        <w:t>KUNST AAN ZET « DESSERS GALERIE » COLLECTION D’ŒUVRES D'ARTISTES BELGES SELECTIONNES</w:t>
      </w:r>
    </w:p>
    <w:p w14:paraId="17649F01" w14:textId="0D8DC3AF" w:rsidR="002F43C6" w:rsidRDefault="00CD0F96" w:rsidP="002F43C6">
      <w:pPr>
        <w:tabs>
          <w:tab w:val="left" w:pos="1560"/>
        </w:tabs>
        <w:ind w:left="567"/>
        <w:rPr>
          <w:sz w:val="16"/>
          <w:szCs w:val="16"/>
        </w:rPr>
      </w:pPr>
      <w:r w:rsidRPr="00B82B39">
        <w:rPr>
          <w:b/>
          <w:sz w:val="16"/>
          <w:szCs w:val="16"/>
        </w:rPr>
        <w:t xml:space="preserve">2022      </w:t>
      </w:r>
      <w:r w:rsidRPr="001F060B">
        <w:rPr>
          <w:sz w:val="16"/>
          <w:szCs w:val="16"/>
        </w:rPr>
        <w:t>DESSERS GALERIE</w:t>
      </w:r>
      <w:r>
        <w:rPr>
          <w:sz w:val="16"/>
          <w:szCs w:val="16"/>
        </w:rPr>
        <w:t xml:space="preserve"> « NOMADE »</w:t>
      </w:r>
      <w:r w:rsidRPr="001F060B">
        <w:rPr>
          <w:color w:val="000000"/>
          <w:sz w:val="16"/>
          <w:szCs w:val="16"/>
        </w:rPr>
        <w:t xml:space="preserve"> </w:t>
      </w:r>
      <w:r>
        <w:rPr>
          <w:sz w:val="16"/>
          <w:szCs w:val="16"/>
        </w:rPr>
        <w:t>HASSELT, BELGIQUE</w:t>
      </w:r>
    </w:p>
    <w:p w14:paraId="4D27302D" w14:textId="341BDDB2" w:rsidR="00B82B39" w:rsidRDefault="00CD0F96" w:rsidP="002F43C6">
      <w:pPr>
        <w:tabs>
          <w:tab w:val="left" w:pos="1560"/>
        </w:tabs>
        <w:ind w:left="1134"/>
        <w:rPr>
          <w:sz w:val="16"/>
          <w:szCs w:val="16"/>
        </w:rPr>
      </w:pPr>
      <w:r w:rsidRPr="00674CA6">
        <w:rPr>
          <w:sz w:val="16"/>
          <w:szCs w:val="16"/>
        </w:rPr>
        <w:t>GALERIE MARTINE EHMER «</w:t>
      </w:r>
      <w:r>
        <w:rPr>
          <w:sz w:val="16"/>
          <w:szCs w:val="16"/>
        </w:rPr>
        <w:t xml:space="preserve"> TRÈS PRIVÉ » </w:t>
      </w:r>
      <w:r w:rsidRPr="00674CA6">
        <w:rPr>
          <w:sz w:val="16"/>
          <w:szCs w:val="16"/>
        </w:rPr>
        <w:t>BRUXELLES.</w:t>
      </w:r>
    </w:p>
    <w:p w14:paraId="7485400B" w14:textId="764083ED" w:rsidR="00E42A86" w:rsidRDefault="00CD0F96" w:rsidP="00E42A86">
      <w:pPr>
        <w:tabs>
          <w:tab w:val="left" w:pos="1560"/>
        </w:tabs>
        <w:ind w:left="567"/>
        <w:rPr>
          <w:bCs/>
          <w:sz w:val="16"/>
          <w:szCs w:val="16"/>
        </w:rPr>
      </w:pPr>
      <w:r w:rsidRPr="00B82B39">
        <w:rPr>
          <w:b/>
          <w:sz w:val="16"/>
          <w:szCs w:val="16"/>
        </w:rPr>
        <w:t>202</w:t>
      </w:r>
      <w:r>
        <w:rPr>
          <w:b/>
          <w:sz w:val="16"/>
          <w:szCs w:val="16"/>
        </w:rPr>
        <w:t>3</w:t>
      </w:r>
      <w:r w:rsidRPr="00B82B39">
        <w:rPr>
          <w:b/>
          <w:sz w:val="16"/>
          <w:szCs w:val="16"/>
        </w:rPr>
        <w:t xml:space="preserve">      </w:t>
      </w:r>
      <w:r w:rsidRPr="00E42A86">
        <w:rPr>
          <w:sz w:val="16"/>
          <w:szCs w:val="16"/>
        </w:rPr>
        <w:t>DESSERS GALERIE</w:t>
      </w:r>
      <w:r w:rsidRPr="00E42A86">
        <w:rPr>
          <w:color w:val="000000"/>
          <w:sz w:val="16"/>
          <w:szCs w:val="16"/>
        </w:rPr>
        <w:t xml:space="preserve"> « </w:t>
      </w:r>
      <w:r>
        <w:rPr>
          <w:color w:val="000000"/>
          <w:sz w:val="16"/>
          <w:szCs w:val="16"/>
        </w:rPr>
        <w:t>EXPOSITION COLLECTIVE</w:t>
      </w:r>
      <w:r w:rsidRPr="00E42A86">
        <w:rPr>
          <w:color w:val="000000"/>
          <w:sz w:val="16"/>
          <w:szCs w:val="16"/>
        </w:rPr>
        <w:t xml:space="preserve"> » </w:t>
      </w:r>
      <w:r w:rsidRPr="00E42A86">
        <w:rPr>
          <w:sz w:val="16"/>
          <w:szCs w:val="16"/>
        </w:rPr>
        <w:t>BELGIQUE</w:t>
      </w:r>
      <w:r w:rsidRPr="00564B1B">
        <w:rPr>
          <w:bCs/>
          <w:sz w:val="16"/>
          <w:szCs w:val="16"/>
        </w:rPr>
        <w:t xml:space="preserve"> </w:t>
      </w:r>
    </w:p>
    <w:p w14:paraId="6282C0B1" w14:textId="4B91D30C" w:rsidR="00B82B39" w:rsidRDefault="00CD0F96" w:rsidP="00A2377A">
      <w:pPr>
        <w:tabs>
          <w:tab w:val="left" w:pos="1560"/>
        </w:tabs>
        <w:ind w:left="567" w:firstLine="567"/>
        <w:rPr>
          <w:bCs/>
          <w:color w:val="000000"/>
          <w:sz w:val="16"/>
          <w:szCs w:val="16"/>
        </w:rPr>
      </w:pPr>
      <w:r w:rsidRPr="00564B1B">
        <w:rPr>
          <w:bCs/>
          <w:sz w:val="16"/>
          <w:szCs w:val="16"/>
        </w:rPr>
        <w:t xml:space="preserve">GALERIE MOB ART STUDIO, </w:t>
      </w:r>
      <w:r>
        <w:rPr>
          <w:bCs/>
          <w:sz w:val="16"/>
          <w:szCs w:val="16"/>
        </w:rPr>
        <w:t xml:space="preserve">« TOUT EST PROVISOIRE MEME CE TITRE » </w:t>
      </w:r>
      <w:r>
        <w:rPr>
          <w:bCs/>
          <w:color w:val="000000"/>
          <w:sz w:val="16"/>
          <w:szCs w:val="16"/>
        </w:rPr>
        <w:t>LUXEMBOURG</w:t>
      </w:r>
    </w:p>
    <w:p w14:paraId="75138164" w14:textId="3D16A2F6" w:rsidR="00A2377A" w:rsidRPr="00A363A3" w:rsidRDefault="00CD0F96" w:rsidP="00CD0F96">
      <w:pPr>
        <w:ind w:left="1134" w:hanging="567"/>
        <w:rPr>
          <w:bCs/>
          <w:color w:val="000000"/>
          <w:sz w:val="16"/>
          <w:szCs w:val="16"/>
        </w:rPr>
      </w:pPr>
      <w:r w:rsidRPr="00E94CA7">
        <w:rPr>
          <w:b/>
          <w:color w:val="000000"/>
          <w:sz w:val="16"/>
          <w:szCs w:val="16"/>
        </w:rPr>
        <w:t>2024</w:t>
      </w:r>
      <w:r w:rsidRPr="00A363A3">
        <w:rPr>
          <w:bCs/>
          <w:color w:val="000000"/>
          <w:sz w:val="16"/>
          <w:szCs w:val="16"/>
        </w:rPr>
        <w:t xml:space="preserve">      BERLIN BRUSSELS ART PROJECTS “THE INDIVIDUAL BELOW” AVEC ALEXANDER KADOW</w:t>
      </w:r>
      <w:r w:rsidRPr="00772C47">
        <w:rPr>
          <w:bCs/>
          <w:sz w:val="16"/>
          <w:szCs w:val="16"/>
        </w:rPr>
        <w:t xml:space="preserve"> ET </w:t>
      </w:r>
      <w:r w:rsidRPr="00772C47">
        <w:rPr>
          <w:sz w:val="16"/>
          <w:szCs w:val="16"/>
        </w:rPr>
        <w:t>MATHIEU ZURSTRASSEN</w:t>
      </w:r>
      <w:r>
        <w:rPr>
          <w:sz w:val="16"/>
          <w:szCs w:val="16"/>
        </w:rPr>
        <w:t>,</w:t>
      </w:r>
      <w:r w:rsidRPr="00A363A3">
        <w:rPr>
          <w:bCs/>
          <w:color w:val="000000"/>
          <w:sz w:val="16"/>
          <w:szCs w:val="16"/>
        </w:rPr>
        <w:t xml:space="preserve"> BRUXELLES</w:t>
      </w:r>
    </w:p>
    <w:p w14:paraId="2B283DE6" w14:textId="3036335C" w:rsidR="0018465D" w:rsidRDefault="00CD0F96" w:rsidP="0018465D">
      <w:pPr>
        <w:ind w:left="1134"/>
        <w:rPr>
          <w:sz w:val="16"/>
          <w:szCs w:val="16"/>
        </w:rPr>
      </w:pPr>
      <w:r w:rsidRPr="0018465D">
        <w:rPr>
          <w:bCs/>
          <w:color w:val="000000"/>
          <w:sz w:val="16"/>
          <w:szCs w:val="16"/>
        </w:rPr>
        <w:t>ART</w:t>
      </w:r>
      <w:r w:rsidR="00F7269F">
        <w:rPr>
          <w:bCs/>
          <w:color w:val="000000"/>
          <w:sz w:val="16"/>
          <w:szCs w:val="16"/>
        </w:rPr>
        <w:t xml:space="preserve"> </w:t>
      </w:r>
      <w:r w:rsidRPr="0018465D">
        <w:rPr>
          <w:bCs/>
          <w:color w:val="000000"/>
          <w:sz w:val="16"/>
          <w:szCs w:val="16"/>
        </w:rPr>
        <w:t>UP</w:t>
      </w:r>
      <w:r w:rsidR="00F7269F">
        <w:rPr>
          <w:bCs/>
          <w:color w:val="000000"/>
          <w:sz w:val="16"/>
          <w:szCs w:val="16"/>
        </w:rPr>
        <w:t>!</w:t>
      </w:r>
      <w:r w:rsidRPr="0018465D">
        <w:rPr>
          <w:bCs/>
          <w:color w:val="000000"/>
          <w:sz w:val="16"/>
          <w:szCs w:val="16"/>
        </w:rPr>
        <w:t xml:space="preserve"> GRAND PALAIS</w:t>
      </w:r>
      <w:r w:rsidR="00F7269F">
        <w:rPr>
          <w:bCs/>
          <w:color w:val="000000"/>
          <w:sz w:val="16"/>
          <w:szCs w:val="16"/>
        </w:rPr>
        <w:t>,</w:t>
      </w:r>
      <w:r w:rsidRPr="0018465D">
        <w:rPr>
          <w:bCs/>
          <w:color w:val="000000"/>
          <w:sz w:val="16"/>
          <w:szCs w:val="16"/>
        </w:rPr>
        <w:t xml:space="preserve"> </w:t>
      </w:r>
      <w:r w:rsidRPr="00674CA6">
        <w:rPr>
          <w:sz w:val="16"/>
          <w:szCs w:val="16"/>
        </w:rPr>
        <w:t>GALERIE MARTINE EHMER</w:t>
      </w:r>
      <w:r>
        <w:rPr>
          <w:sz w:val="16"/>
          <w:szCs w:val="16"/>
        </w:rPr>
        <w:t xml:space="preserve"> </w:t>
      </w:r>
      <w:r w:rsidR="00F7269F">
        <w:rPr>
          <w:bCs/>
          <w:color w:val="000000"/>
          <w:sz w:val="16"/>
          <w:szCs w:val="16"/>
        </w:rPr>
        <w:t>LILLE</w:t>
      </w:r>
      <w:r w:rsidR="00F7269F">
        <w:rPr>
          <w:sz w:val="16"/>
          <w:szCs w:val="16"/>
        </w:rPr>
        <w:t xml:space="preserve">, </w:t>
      </w:r>
      <w:r>
        <w:rPr>
          <w:sz w:val="16"/>
          <w:szCs w:val="16"/>
        </w:rPr>
        <w:t>FRANCE</w:t>
      </w:r>
    </w:p>
    <w:p w14:paraId="6FF2DB8A" w14:textId="26E4FC12" w:rsidR="0018465D" w:rsidRDefault="00CD0F96" w:rsidP="0018465D">
      <w:pPr>
        <w:ind w:left="1134"/>
        <w:rPr>
          <w:bCs/>
          <w:color w:val="000000"/>
          <w:sz w:val="16"/>
          <w:szCs w:val="16"/>
        </w:rPr>
      </w:pPr>
      <w:r w:rsidRPr="0018465D">
        <w:rPr>
          <w:bCs/>
          <w:sz w:val="16"/>
          <w:szCs w:val="16"/>
        </w:rPr>
        <w:t>GALERIE MOB ART STUDIO AVEC DANIELE DRAGONI</w:t>
      </w:r>
      <w:r>
        <w:rPr>
          <w:sz w:val="16"/>
          <w:szCs w:val="16"/>
        </w:rPr>
        <w:t>,</w:t>
      </w:r>
      <w:r w:rsidRPr="0018465D">
        <w:rPr>
          <w:bCs/>
          <w:sz w:val="16"/>
          <w:szCs w:val="16"/>
        </w:rPr>
        <w:t xml:space="preserve"> </w:t>
      </w:r>
      <w:r>
        <w:rPr>
          <w:bCs/>
          <w:color w:val="000000"/>
          <w:sz w:val="16"/>
          <w:szCs w:val="16"/>
        </w:rPr>
        <w:t>LUXEMBOURG</w:t>
      </w:r>
    </w:p>
    <w:p w14:paraId="0E49C0CE" w14:textId="02BEEC69" w:rsidR="00772C47" w:rsidRDefault="00CD0F96" w:rsidP="00772C47">
      <w:pPr>
        <w:tabs>
          <w:tab w:val="left" w:pos="1560"/>
        </w:tabs>
        <w:ind w:left="1134"/>
        <w:rPr>
          <w:sz w:val="16"/>
          <w:szCs w:val="16"/>
        </w:rPr>
      </w:pPr>
      <w:r w:rsidRPr="00772C47">
        <w:rPr>
          <w:sz w:val="16"/>
          <w:szCs w:val="16"/>
        </w:rPr>
        <w:t xml:space="preserve">ARTKLUB GALERIE « TRACE MEMORIELLE » BONN, </w:t>
      </w:r>
      <w:r>
        <w:rPr>
          <w:sz w:val="16"/>
          <w:szCs w:val="16"/>
        </w:rPr>
        <w:t>ALLEMAGNE</w:t>
      </w:r>
    </w:p>
    <w:p w14:paraId="2722CBF4" w14:textId="488B8ED7" w:rsidR="00A0082A" w:rsidRDefault="00CD0F96" w:rsidP="00A363A3">
      <w:pPr>
        <w:tabs>
          <w:tab w:val="left" w:pos="1560"/>
        </w:tabs>
        <w:ind w:left="1134"/>
        <w:rPr>
          <w:sz w:val="16"/>
          <w:szCs w:val="16"/>
        </w:rPr>
      </w:pPr>
      <w:r w:rsidRPr="00674CA6">
        <w:rPr>
          <w:sz w:val="16"/>
          <w:szCs w:val="16"/>
        </w:rPr>
        <w:t>GALERIE MARTINE EHMER «</w:t>
      </w:r>
      <w:r>
        <w:rPr>
          <w:sz w:val="16"/>
          <w:szCs w:val="16"/>
        </w:rPr>
        <w:t xml:space="preserve"> EMPREINTES D’ATELIER » </w:t>
      </w:r>
      <w:r w:rsidRPr="00674CA6">
        <w:rPr>
          <w:sz w:val="16"/>
          <w:szCs w:val="16"/>
        </w:rPr>
        <w:t>BRUXELLES.</w:t>
      </w:r>
    </w:p>
    <w:p w14:paraId="792630E5" w14:textId="238990C5" w:rsidR="006025F3" w:rsidRDefault="00CD0F96" w:rsidP="00CD0F96">
      <w:pPr>
        <w:ind w:left="567"/>
        <w:rPr>
          <w:bCs/>
          <w:color w:val="000000"/>
          <w:sz w:val="16"/>
          <w:szCs w:val="16"/>
        </w:rPr>
      </w:pPr>
      <w:r w:rsidRPr="00E94CA7">
        <w:rPr>
          <w:b/>
          <w:color w:val="000000"/>
          <w:sz w:val="16"/>
          <w:szCs w:val="16"/>
        </w:rPr>
        <w:t>2025</w:t>
      </w:r>
      <w:r>
        <w:rPr>
          <w:bCs/>
          <w:color w:val="000000"/>
          <w:sz w:val="16"/>
          <w:szCs w:val="16"/>
        </w:rPr>
        <w:t xml:space="preserve"> </w:t>
      </w:r>
      <w:r w:rsidRPr="00A363A3">
        <w:rPr>
          <w:bCs/>
          <w:color w:val="000000"/>
          <w:sz w:val="16"/>
          <w:szCs w:val="16"/>
        </w:rPr>
        <w:t xml:space="preserve">     </w:t>
      </w:r>
      <w:r>
        <w:rPr>
          <w:bCs/>
          <w:color w:val="000000"/>
          <w:sz w:val="16"/>
          <w:szCs w:val="16"/>
        </w:rPr>
        <w:t>HUGALLAN GALERIE « FACE TO FACE » VIRTON, BELGIQUE</w:t>
      </w:r>
    </w:p>
    <w:p w14:paraId="2FA6F395" w14:textId="329A7C98" w:rsidR="006025F3" w:rsidRDefault="00CD0F96" w:rsidP="006025F3">
      <w:pPr>
        <w:ind w:left="567" w:firstLine="567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ART UP! GRAND PALAIS, </w:t>
      </w:r>
      <w:r w:rsidRPr="00674CA6">
        <w:rPr>
          <w:sz w:val="16"/>
          <w:szCs w:val="16"/>
        </w:rPr>
        <w:t>GALERIE MARTINE EHMER</w:t>
      </w:r>
      <w:r>
        <w:rPr>
          <w:sz w:val="16"/>
          <w:szCs w:val="16"/>
        </w:rPr>
        <w:t xml:space="preserve"> </w:t>
      </w:r>
      <w:r>
        <w:rPr>
          <w:bCs/>
          <w:color w:val="000000"/>
          <w:sz w:val="16"/>
          <w:szCs w:val="16"/>
        </w:rPr>
        <w:t xml:space="preserve">LILLE, </w:t>
      </w:r>
      <w:r w:rsidR="00312AAE">
        <w:rPr>
          <w:bCs/>
          <w:color w:val="000000"/>
          <w:sz w:val="16"/>
          <w:szCs w:val="16"/>
        </w:rPr>
        <w:t>France</w:t>
      </w:r>
    </w:p>
    <w:p w14:paraId="128E67E3" w14:textId="02A103B8" w:rsidR="00312AAE" w:rsidRDefault="00312AAE" w:rsidP="00312AAE">
      <w:pPr>
        <w:ind w:left="567" w:firstLine="567"/>
        <w:rPr>
          <w:bCs/>
          <w:color w:val="000000"/>
          <w:sz w:val="16"/>
          <w:szCs w:val="16"/>
        </w:rPr>
      </w:pPr>
      <w:r w:rsidRPr="00674CA6">
        <w:rPr>
          <w:sz w:val="16"/>
          <w:szCs w:val="16"/>
        </w:rPr>
        <w:t>GALERIE MARTINE EHMER</w:t>
      </w:r>
      <w:r>
        <w:rPr>
          <w:sz w:val="16"/>
          <w:szCs w:val="16"/>
        </w:rPr>
        <w:t xml:space="preserve"> « </w:t>
      </w:r>
      <w:r>
        <w:rPr>
          <w:bCs/>
          <w:color w:val="000000"/>
          <w:sz w:val="16"/>
          <w:szCs w:val="16"/>
        </w:rPr>
        <w:t>ÉQUINOXE</w:t>
      </w:r>
      <w:r>
        <w:rPr>
          <w:bCs/>
          <w:color w:val="000000"/>
          <w:sz w:val="16"/>
          <w:szCs w:val="16"/>
        </w:rPr>
        <w:t> » WATERLOO</w:t>
      </w:r>
    </w:p>
    <w:p w14:paraId="37A31F9A" w14:textId="109263DB" w:rsidR="006025F3" w:rsidRPr="00A363A3" w:rsidRDefault="006025F3" w:rsidP="00312AAE">
      <w:pPr>
        <w:rPr>
          <w:bCs/>
          <w:color w:val="000000"/>
          <w:sz w:val="16"/>
          <w:szCs w:val="16"/>
        </w:rPr>
      </w:pPr>
    </w:p>
    <w:p w14:paraId="5531F8E4" w14:textId="77777777" w:rsidR="006025F3" w:rsidRDefault="006025F3" w:rsidP="00A363A3">
      <w:pPr>
        <w:tabs>
          <w:tab w:val="left" w:pos="1560"/>
        </w:tabs>
        <w:ind w:left="1134"/>
        <w:rPr>
          <w:sz w:val="16"/>
          <w:szCs w:val="16"/>
        </w:rPr>
      </w:pPr>
    </w:p>
    <w:p w14:paraId="4B89114D" w14:textId="77777777" w:rsidR="006025F3" w:rsidRPr="00A363A3" w:rsidRDefault="006025F3" w:rsidP="00A363A3">
      <w:pPr>
        <w:tabs>
          <w:tab w:val="left" w:pos="1560"/>
        </w:tabs>
        <w:ind w:left="1134"/>
        <w:rPr>
          <w:sz w:val="16"/>
          <w:szCs w:val="16"/>
        </w:rPr>
      </w:pPr>
    </w:p>
    <w:p w14:paraId="3DE528A1" w14:textId="77777777" w:rsidR="00564B1B" w:rsidRPr="0018465D" w:rsidRDefault="00564B1B" w:rsidP="00564B1B">
      <w:pPr>
        <w:tabs>
          <w:tab w:val="left" w:pos="1560"/>
        </w:tabs>
        <w:ind w:left="1134"/>
        <w:rPr>
          <w:b/>
          <w:sz w:val="18"/>
          <w:szCs w:val="18"/>
        </w:rPr>
      </w:pPr>
    </w:p>
    <w:p w14:paraId="6FA481EF" w14:textId="77777777" w:rsidR="00564B1B" w:rsidRPr="0018465D" w:rsidRDefault="00564B1B" w:rsidP="00B50AF8">
      <w:pPr>
        <w:tabs>
          <w:tab w:val="left" w:pos="1560"/>
        </w:tabs>
        <w:ind w:left="567" w:firstLine="567"/>
        <w:rPr>
          <w:b/>
          <w:sz w:val="16"/>
          <w:szCs w:val="32"/>
        </w:rPr>
      </w:pPr>
    </w:p>
    <w:p w14:paraId="6AFBAD73" w14:textId="77777777" w:rsidR="001931DD" w:rsidRPr="0018465D" w:rsidRDefault="001931DD" w:rsidP="001931DD">
      <w:pPr>
        <w:tabs>
          <w:tab w:val="left" w:pos="1134"/>
        </w:tabs>
        <w:ind w:left="567" w:firstLine="1134"/>
        <w:rPr>
          <w:sz w:val="18"/>
          <w:szCs w:val="32"/>
        </w:rPr>
      </w:pPr>
    </w:p>
    <w:p w14:paraId="543A065E" w14:textId="77777777" w:rsidR="001931DD" w:rsidRPr="0018465D" w:rsidRDefault="001931DD" w:rsidP="001931DD">
      <w:pPr>
        <w:tabs>
          <w:tab w:val="left" w:pos="1134"/>
        </w:tabs>
        <w:ind w:left="1134"/>
        <w:rPr>
          <w:b/>
          <w:sz w:val="16"/>
        </w:rPr>
      </w:pPr>
    </w:p>
    <w:sectPr w:rsidR="001931DD" w:rsidRPr="0018465D" w:rsidSect="001931DD">
      <w:pgSz w:w="12528" w:h="17720"/>
      <w:pgMar w:top="426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005D0"/>
    <w:multiLevelType w:val="hybridMultilevel"/>
    <w:tmpl w:val="6F44DFC2"/>
    <w:lvl w:ilvl="0" w:tplc="3BB88A04">
      <w:start w:val="2001"/>
      <w:numFmt w:val="decimal"/>
      <w:lvlText w:val="%1"/>
      <w:lvlJc w:val="left"/>
      <w:pPr>
        <w:tabs>
          <w:tab w:val="num" w:pos="1127"/>
        </w:tabs>
        <w:ind w:left="1127" w:hanging="560"/>
      </w:pPr>
      <w:rPr>
        <w:rFonts w:hint="default"/>
        <w:b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B616457"/>
    <w:multiLevelType w:val="hybridMultilevel"/>
    <w:tmpl w:val="8648DF24"/>
    <w:lvl w:ilvl="0" w:tplc="98A6259E">
      <w:start w:val="1986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C7A075F"/>
    <w:multiLevelType w:val="hybridMultilevel"/>
    <w:tmpl w:val="D85E2FDE"/>
    <w:lvl w:ilvl="0" w:tplc="77DCD4F6">
      <w:start w:val="1979"/>
      <w:numFmt w:val="decimal"/>
      <w:lvlText w:val="%1"/>
      <w:lvlJc w:val="left"/>
      <w:pPr>
        <w:tabs>
          <w:tab w:val="num" w:pos="1127"/>
        </w:tabs>
        <w:ind w:left="1127" w:hanging="560"/>
      </w:pPr>
      <w:rPr>
        <w:rFonts w:hint="default"/>
        <w:b/>
        <w:color w:val="auto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6F671A08"/>
    <w:multiLevelType w:val="hybridMultilevel"/>
    <w:tmpl w:val="9F28569E"/>
    <w:lvl w:ilvl="0" w:tplc="236E4674">
      <w:start w:val="1984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845175940">
    <w:abstractNumId w:val="2"/>
  </w:num>
  <w:num w:numId="2" w16cid:durableId="1436973039">
    <w:abstractNumId w:val="3"/>
  </w:num>
  <w:num w:numId="3" w16cid:durableId="1822380806">
    <w:abstractNumId w:val="1"/>
  </w:num>
  <w:num w:numId="4" w16cid:durableId="164496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0B"/>
    <w:rsid w:val="000209F8"/>
    <w:rsid w:val="00037D02"/>
    <w:rsid w:val="0009084C"/>
    <w:rsid w:val="0017017D"/>
    <w:rsid w:val="00171EB4"/>
    <w:rsid w:val="00180E8D"/>
    <w:rsid w:val="0018465D"/>
    <w:rsid w:val="001931DD"/>
    <w:rsid w:val="001B49DB"/>
    <w:rsid w:val="001F060B"/>
    <w:rsid w:val="00204952"/>
    <w:rsid w:val="002471D3"/>
    <w:rsid w:val="0025491F"/>
    <w:rsid w:val="002B2BA8"/>
    <w:rsid w:val="002D0546"/>
    <w:rsid w:val="002D14BD"/>
    <w:rsid w:val="002F43C6"/>
    <w:rsid w:val="00312AAE"/>
    <w:rsid w:val="00346738"/>
    <w:rsid w:val="00376BD2"/>
    <w:rsid w:val="00385119"/>
    <w:rsid w:val="00391F0B"/>
    <w:rsid w:val="004A47D5"/>
    <w:rsid w:val="004A5CDA"/>
    <w:rsid w:val="00526DDA"/>
    <w:rsid w:val="00564B1B"/>
    <w:rsid w:val="0058354F"/>
    <w:rsid w:val="006025F3"/>
    <w:rsid w:val="00627EC2"/>
    <w:rsid w:val="00674CA6"/>
    <w:rsid w:val="006A5449"/>
    <w:rsid w:val="006C4ED4"/>
    <w:rsid w:val="006D25E1"/>
    <w:rsid w:val="006D3249"/>
    <w:rsid w:val="00723317"/>
    <w:rsid w:val="00766E36"/>
    <w:rsid w:val="00772C47"/>
    <w:rsid w:val="00793212"/>
    <w:rsid w:val="007F5BFF"/>
    <w:rsid w:val="007F5F6D"/>
    <w:rsid w:val="00845E67"/>
    <w:rsid w:val="008A3E03"/>
    <w:rsid w:val="008E3F45"/>
    <w:rsid w:val="00950489"/>
    <w:rsid w:val="009F06D3"/>
    <w:rsid w:val="009F6FB5"/>
    <w:rsid w:val="00A0082A"/>
    <w:rsid w:val="00A01452"/>
    <w:rsid w:val="00A2377A"/>
    <w:rsid w:val="00A363A3"/>
    <w:rsid w:val="00A7576C"/>
    <w:rsid w:val="00AB296E"/>
    <w:rsid w:val="00AC1954"/>
    <w:rsid w:val="00AF12A6"/>
    <w:rsid w:val="00B50AF8"/>
    <w:rsid w:val="00B82B39"/>
    <w:rsid w:val="00C05A7C"/>
    <w:rsid w:val="00C406AD"/>
    <w:rsid w:val="00C70737"/>
    <w:rsid w:val="00CA6D63"/>
    <w:rsid w:val="00CD0F96"/>
    <w:rsid w:val="00D21DFF"/>
    <w:rsid w:val="00D559CF"/>
    <w:rsid w:val="00D57D87"/>
    <w:rsid w:val="00D647FD"/>
    <w:rsid w:val="00E42A86"/>
    <w:rsid w:val="00E4366D"/>
    <w:rsid w:val="00E94CA7"/>
    <w:rsid w:val="00EA6A0B"/>
    <w:rsid w:val="00EF2A72"/>
    <w:rsid w:val="00F51170"/>
    <w:rsid w:val="00F7269F"/>
    <w:rsid w:val="00F85B56"/>
    <w:rsid w:val="00F91190"/>
    <w:rsid w:val="00FB4C06"/>
    <w:rsid w:val="00FC65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3A4F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82A"/>
    <w:rPr>
      <w:sz w:val="24"/>
      <w:szCs w:val="24"/>
    </w:rPr>
  </w:style>
  <w:style w:type="paragraph" w:styleId="Titre1">
    <w:name w:val="heading 1"/>
    <w:basedOn w:val="Normal"/>
    <w:next w:val="Normal"/>
    <w:qFormat/>
    <w:rsid w:val="006E6E6D"/>
    <w:pPr>
      <w:keepNext/>
      <w:ind w:left="993" w:right="-640"/>
      <w:jc w:val="both"/>
      <w:outlineLvl w:val="0"/>
    </w:pPr>
    <w:rPr>
      <w:rFonts w:ascii="Times" w:eastAsia="Times" w:hAnsi="Times"/>
      <w:b/>
      <w:color w:val="000000"/>
      <w:sz w:val="20"/>
      <w:szCs w:val="20"/>
    </w:rPr>
  </w:style>
  <w:style w:type="paragraph" w:styleId="Titre7">
    <w:name w:val="heading 7"/>
    <w:basedOn w:val="Normal"/>
    <w:next w:val="Normal"/>
    <w:qFormat/>
    <w:rsid w:val="006E6E6D"/>
    <w:pPr>
      <w:spacing w:before="240" w:after="60"/>
      <w:outlineLvl w:val="6"/>
    </w:pPr>
    <w:rPr>
      <w:rFonts w:eastAsia="Times"/>
    </w:rPr>
  </w:style>
  <w:style w:type="paragraph" w:styleId="Titre8">
    <w:name w:val="heading 8"/>
    <w:basedOn w:val="Normal"/>
    <w:next w:val="Normal"/>
    <w:qFormat/>
    <w:rsid w:val="006E6E6D"/>
    <w:pPr>
      <w:spacing w:before="240" w:after="60"/>
      <w:outlineLvl w:val="7"/>
    </w:pPr>
    <w:rPr>
      <w:rFonts w:eastAsia="Times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E6E6D"/>
    <w:rPr>
      <w:color w:val="0000FF"/>
      <w:u w:val="single"/>
    </w:rPr>
  </w:style>
  <w:style w:type="character" w:customStyle="1" w:styleId="Lienhypertextesuivi">
    <w:name w:val="Lien hypertexte suivi"/>
    <w:uiPriority w:val="99"/>
    <w:semiHidden/>
    <w:unhideWhenUsed/>
    <w:rsid w:val="006F55A2"/>
    <w:rPr>
      <w:color w:val="800080"/>
      <w:u w:val="single"/>
    </w:rPr>
  </w:style>
  <w:style w:type="character" w:styleId="lev">
    <w:name w:val="Strong"/>
    <w:basedOn w:val="Policepardfaut"/>
    <w:uiPriority w:val="22"/>
    <w:qFormat/>
    <w:rsid w:val="00A2377A"/>
    <w:rPr>
      <w:b/>
      <w:bCs/>
    </w:rPr>
  </w:style>
  <w:style w:type="character" w:styleId="Mentionnonrsolue">
    <w:name w:val="Unresolved Mention"/>
    <w:basedOn w:val="Policepardfaut"/>
    <w:uiPriority w:val="99"/>
    <w:rsid w:val="006C4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francaravet/" TargetMode="External"/><Relationship Id="rId5" Type="http://schemas.openxmlformats.org/officeDocument/2006/relationships/hyperlink" Target="mailto:franca.ravet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onioj/Desktop/ATojo/C.V.%20-%20copi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C.V. - copie.dotx</Template>
  <TotalTime>0</TotalTime>
  <Pages>3</Pages>
  <Words>1277</Words>
  <Characters>7026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FRANCA RAVET  (PEINTURE)  NEE A ARLON BELGIQUE EN 1957                         </vt:lpstr>
      <vt:lpstr>RENCONTRE AVEC LES ARTISTES GAUMAIS, MAGERMANS EDITEUR</vt:lpstr>
      <vt:lpstr>XXe SIÉCLE L’ART EN WALLONIE « Collection Références »</vt:lpstr>
      <vt:lpstr>COUVERTURES DE "CÔTE ART" 2005 ET 2006</vt:lpstr>
    </vt:vector>
  </TitlesOfParts>
  <Company/>
  <LinksUpToDate>false</LinksUpToDate>
  <CharactersWithSpaces>8287</CharactersWithSpaces>
  <SharedDoc>false</SharedDoc>
  <HLinks>
    <vt:vector size="6" baseType="variant">
      <vt:variant>
        <vt:i4>2687011</vt:i4>
      </vt:variant>
      <vt:variant>
        <vt:i4>0</vt:i4>
      </vt:variant>
      <vt:variant>
        <vt:i4>0</vt:i4>
      </vt:variant>
      <vt:variant>
        <vt:i4>5</vt:i4>
      </vt:variant>
      <vt:variant>
        <vt:lpwstr>mailto:franca.ravet@gmail.com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FRANCA RAVET  (PEINTURE)  NEE A ARLON BELGIQUE EN 1957                         </dc:title>
  <dc:subject/>
  <dc:creator>Utilisateur de Microsoft Office</dc:creator>
  <cp:keywords/>
  <cp:lastModifiedBy>Microsoft Office User</cp:lastModifiedBy>
  <cp:revision>3</cp:revision>
  <cp:lastPrinted>2024-09-16T08:33:00Z</cp:lastPrinted>
  <dcterms:created xsi:type="dcterms:W3CDTF">2025-08-12T11:30:00Z</dcterms:created>
  <dcterms:modified xsi:type="dcterms:W3CDTF">2025-08-12T11:30:00Z</dcterms:modified>
</cp:coreProperties>
</file>